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C7FE2" w:rsidRDefault="00CC7FE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372"/>
        <w:gridCol w:w="3563"/>
      </w:tblGrid>
      <w:tr w:rsidR="00CC7FE2">
        <w:trPr>
          <w:trHeight w:val="800"/>
        </w:trPr>
        <w:tc>
          <w:tcPr>
            <w:tcW w:w="3570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372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計画変更</w:t>
            </w:r>
          </w:p>
          <w:p w:rsidR="00CC7FE2" w:rsidRDefault="00CC7F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3563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</w:tbl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北本市長</w:t>
      </w: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C7FE2" w:rsidRDefault="00CC7FE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CC7FE2" w:rsidRDefault="00CC7F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</w:t>
      </w:r>
      <w:r w:rsidR="004B1C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日付けで申請した　　　　年度　　　　　事業について下記の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134"/>
        <w:gridCol w:w="6503"/>
      </w:tblGrid>
      <w:tr w:rsidR="00CC7FE2">
        <w:trPr>
          <w:trHeight w:val="800"/>
        </w:trPr>
        <w:tc>
          <w:tcPr>
            <w:tcW w:w="868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とおり</w:t>
            </w:r>
          </w:p>
        </w:tc>
        <w:tc>
          <w:tcPr>
            <w:tcW w:w="1134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計画変更</w:t>
            </w:r>
          </w:p>
          <w:p w:rsidR="00CC7FE2" w:rsidRDefault="00CC7F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6503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したいので、北本市補助金等の交付に関する規則第</w:t>
            </w:r>
            <w:r>
              <w:t>6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CC7FE2" w:rsidRDefault="00CC7FE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申請します。</w:t>
      </w: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補助金等の交付申請額　　　　　　　　円</w:t>
      </w: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補助金等の交付決定額　　　　　　　　円</w:t>
      </w: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計画変更・中止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理由</w:t>
      </w: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</w:pPr>
    </w:p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変更内容</w:t>
      </w:r>
    </w:p>
    <w:p w:rsidR="00CC7FE2" w:rsidRDefault="00CC7FE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C7FE2">
        <w:trPr>
          <w:trHeight w:val="800"/>
        </w:trPr>
        <w:tc>
          <w:tcPr>
            <w:tcW w:w="4252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C7FE2">
        <w:trPr>
          <w:trHeight w:val="2000"/>
        </w:trPr>
        <w:tc>
          <w:tcPr>
            <w:tcW w:w="4252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CC7FE2" w:rsidRDefault="00CC7F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7FE2" w:rsidRDefault="00CC7F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CC7FE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E2" w:rsidRDefault="00CC7FE2" w:rsidP="004C2A6E">
      <w:r>
        <w:separator/>
      </w:r>
    </w:p>
  </w:endnote>
  <w:endnote w:type="continuationSeparator" w:id="0">
    <w:p w:rsidR="00CC7FE2" w:rsidRDefault="00CC7FE2" w:rsidP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E2" w:rsidRDefault="00CC7FE2" w:rsidP="004C2A6E">
      <w:r>
        <w:separator/>
      </w:r>
    </w:p>
  </w:footnote>
  <w:footnote w:type="continuationSeparator" w:id="0">
    <w:p w:rsidR="00CC7FE2" w:rsidRDefault="00CC7FE2" w:rsidP="004C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E2"/>
    <w:rsid w:val="004B1CF0"/>
    <w:rsid w:val="004C2A6E"/>
    <w:rsid w:val="00AE6639"/>
    <w:rsid w:val="00CC7FE2"/>
    <w:rsid w:val="00F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4D623-E2F8-46D7-A34C-E49CF89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171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yuki</dc:creator>
  <cp:keywords/>
  <dc:description/>
  <cp:lastModifiedBy>Administrator</cp:lastModifiedBy>
  <cp:revision>4</cp:revision>
  <dcterms:created xsi:type="dcterms:W3CDTF">2018-05-31T05:58:00Z</dcterms:created>
  <dcterms:modified xsi:type="dcterms:W3CDTF">2021-01-13T04:36:00Z</dcterms:modified>
</cp:coreProperties>
</file>