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4" w:rsidRDefault="000A0A5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A0A54" w:rsidRDefault="000A0A54">
      <w:pPr>
        <w:wordWrap w:val="0"/>
        <w:overflowPunct w:val="0"/>
        <w:autoSpaceDE w:val="0"/>
        <w:autoSpaceDN w:val="0"/>
      </w:pPr>
    </w:p>
    <w:p w:rsidR="000A0A54" w:rsidRDefault="000A0A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許可証等再交付申請書</w:t>
      </w:r>
    </w:p>
    <w:p w:rsidR="000A0A54" w:rsidRDefault="000A0A54">
      <w:pPr>
        <w:wordWrap w:val="0"/>
        <w:overflowPunct w:val="0"/>
        <w:autoSpaceDE w:val="0"/>
        <w:autoSpaceDN w:val="0"/>
      </w:pPr>
    </w:p>
    <w:p w:rsidR="000A0A54" w:rsidRDefault="000A0A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0A0A54" w:rsidRDefault="000A0A54">
      <w:pPr>
        <w:wordWrap w:val="0"/>
        <w:overflowPunct w:val="0"/>
        <w:autoSpaceDE w:val="0"/>
        <w:autoSpaceDN w:val="0"/>
      </w:pPr>
    </w:p>
    <w:p w:rsidR="000A0A54" w:rsidRDefault="000A0A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2F1F84">
        <w:rPr>
          <w:rStyle w:val="p"/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:rsidR="000A0A54" w:rsidRDefault="000A0A54">
      <w:pPr>
        <w:wordWrap w:val="0"/>
        <w:overflowPunct w:val="0"/>
        <w:autoSpaceDE w:val="0"/>
        <w:autoSpaceDN w:val="0"/>
      </w:pPr>
    </w:p>
    <w:p w:rsidR="000A0A54" w:rsidRDefault="000A0A54">
      <w:pPr>
        <w:wordWrap w:val="0"/>
        <w:overflowPunct w:val="0"/>
        <w:autoSpaceDE w:val="0"/>
        <w:autoSpaceDN w:val="0"/>
      </w:pPr>
    </w:p>
    <w:p w:rsidR="000A0A54" w:rsidRDefault="000A0A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0A0A54" w:rsidRDefault="000A0A5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0A0A54" w:rsidRDefault="000A0A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職業</w:t>
      </w: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　　　　</w:t>
      </w:r>
    </w:p>
    <w:p w:rsidR="000A0A54" w:rsidRDefault="000A0A5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40"/>
        </w:rPr>
        <w:t>生年月</w:t>
      </w:r>
      <w:r>
        <w:rPr>
          <w:rFonts w:hint="eastAsia"/>
        </w:rPr>
        <w:t xml:space="preserve">日　　　　　　　　　　　　　</w:t>
      </w:r>
    </w:p>
    <w:p w:rsidR="000A0A54" w:rsidRDefault="000A0A5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32"/>
        <w:gridCol w:w="1750"/>
        <w:gridCol w:w="4832"/>
      </w:tblGrid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222" w:right="-96" w:hanging="318"/>
            </w:pPr>
            <w:r>
              <w:rPr>
                <w:rFonts w:hint="eastAsia"/>
              </w:rPr>
              <w:t xml:space="preserve">　下記のとおり、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許可証</w:t>
            </w: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従事者証</w:t>
            </w: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鳥獣飼養登録票</w:t>
            </w: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販売許可証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54" w:rsidRDefault="000A0A54" w:rsidP="002F1F84">
            <w:pPr>
              <w:wordWrap w:val="0"/>
              <w:overflowPunct w:val="0"/>
              <w:autoSpaceDE w:val="0"/>
              <w:autoSpaceDN w:val="0"/>
              <w:ind w:left="-96"/>
            </w:pPr>
            <w:r>
              <w:rPr>
                <w:rFonts w:hint="eastAsia"/>
              </w:rPr>
              <w:t>を亡失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したので、</w:t>
            </w:r>
            <w:r w:rsidR="002F1F84" w:rsidRPr="002F1F84">
              <w:rPr>
                <w:rFonts w:hint="eastAsia"/>
              </w:rPr>
              <w:t>鳥獣の保護及び管理並びに</w:t>
            </w:r>
          </w:p>
        </w:tc>
      </w:tr>
    </w:tbl>
    <w:p w:rsidR="000A0A54" w:rsidRPr="00AA202C" w:rsidRDefault="000A0A5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94"/>
        <w:gridCol w:w="1417"/>
        <w:gridCol w:w="2693"/>
      </w:tblGrid>
      <w:tr w:rsidR="000A0A54" w:rsidTr="002F1F8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54" w:rsidRDefault="002F1F84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222" w:right="-96" w:hanging="318"/>
            </w:pPr>
            <w:r w:rsidRPr="002F1F84">
              <w:rPr>
                <w:rFonts w:hint="eastAsia"/>
              </w:rPr>
              <w:t>狩猟の適正化に関する法律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  <w:spacing w:val="12"/>
              </w:rPr>
              <w:t>第</w:t>
            </w:r>
            <w:r>
              <w:rPr>
                <w:spacing w:val="12"/>
              </w:rPr>
              <w:t>9</w:t>
            </w:r>
            <w:r>
              <w:rPr>
                <w:rFonts w:hint="eastAsia"/>
                <w:spacing w:val="12"/>
              </w:rPr>
              <w:t>条第</w:t>
            </w:r>
            <w:r>
              <w:rPr>
                <w:spacing w:val="12"/>
              </w:rPr>
              <w:t>9</w:t>
            </w:r>
            <w:r>
              <w:rPr>
                <w:rFonts w:hint="eastAsia"/>
              </w:rPr>
              <w:t>項</w:t>
            </w: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ind w:left="-96" w:right="-96"/>
            </w:pP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ind w:left="-96" w:right="-96"/>
            </w:pP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</w:rPr>
              <w:t>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ind w:left="-96" w:right="-96"/>
            </w:pPr>
            <w:r>
              <w:rPr>
                <w:rFonts w:hint="eastAsia"/>
              </w:rPr>
              <w:t>の規定により申請します。</w:t>
            </w:r>
          </w:p>
        </w:tc>
      </w:tr>
    </w:tbl>
    <w:p w:rsidR="000A0A54" w:rsidRDefault="000A0A54">
      <w:pPr>
        <w:wordWrap w:val="0"/>
        <w:overflowPunct w:val="0"/>
        <w:autoSpaceDE w:val="0"/>
        <w:autoSpaceDN w:val="0"/>
      </w:pPr>
    </w:p>
    <w:p w:rsidR="000A0A54" w:rsidRDefault="000A0A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A0A54" w:rsidRDefault="000A0A5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70"/>
        <w:gridCol w:w="2835"/>
        <w:gridCol w:w="2109"/>
      </w:tblGrid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570" w:type="dxa"/>
            <w:vMerge w:val="restart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</w:p>
          <w:p w:rsidR="000A0A54" w:rsidRDefault="000A0A54">
            <w:pPr>
              <w:wordWrap w:val="0"/>
              <w:overflowPunct w:val="0"/>
              <w:autoSpaceDE w:val="0"/>
              <w:autoSpaceDN w:val="0"/>
            </w:pPr>
          </w:p>
          <w:p w:rsidR="000A0A54" w:rsidRDefault="000A0A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2"/>
              </w:rPr>
              <w:t>許可証等の種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835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9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件数</w:t>
            </w:r>
          </w:p>
        </w:tc>
      </w:tr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570" w:type="dxa"/>
            <w:vMerge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許可証</w:t>
            </w:r>
          </w:p>
        </w:tc>
        <w:tc>
          <w:tcPr>
            <w:tcW w:w="2109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570" w:type="dxa"/>
            <w:vMerge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従事者証</w:t>
            </w:r>
          </w:p>
        </w:tc>
        <w:tc>
          <w:tcPr>
            <w:tcW w:w="2109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570" w:type="dxa"/>
            <w:vMerge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鳥獣飼養登録票</w:t>
            </w:r>
          </w:p>
        </w:tc>
        <w:tc>
          <w:tcPr>
            <w:tcW w:w="2109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570" w:type="dxa"/>
            <w:vMerge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販売許可証</w:t>
            </w:r>
          </w:p>
        </w:tc>
        <w:tc>
          <w:tcPr>
            <w:tcW w:w="2109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70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2"/>
              </w:rPr>
              <w:t>許可証等の番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4944" w:type="dxa"/>
            <w:gridSpan w:val="2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70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36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44" w:type="dxa"/>
            <w:gridSpan w:val="2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70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6"/>
              </w:rPr>
              <w:t>亡</w:t>
            </w:r>
            <w:r>
              <w:rPr>
                <w:rFonts w:hint="eastAsia"/>
                <w:spacing w:val="65"/>
              </w:rPr>
              <w:t>失</w:t>
            </w:r>
            <w:r>
              <w:t>(</w:t>
            </w:r>
            <w:r>
              <w:rPr>
                <w:rFonts w:hint="eastAsia"/>
                <w:spacing w:val="126"/>
              </w:rPr>
              <w:t>滅</w:t>
            </w:r>
            <w:r>
              <w:rPr>
                <w:rFonts w:hint="eastAsia"/>
              </w:rPr>
              <w:t>失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2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44" w:type="dxa"/>
            <w:gridSpan w:val="2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0A5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70" w:type="dxa"/>
            <w:vAlign w:val="center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6"/>
              </w:rPr>
              <w:t>亡</w:t>
            </w:r>
            <w:r>
              <w:rPr>
                <w:rFonts w:hint="eastAsia"/>
                <w:spacing w:val="65"/>
              </w:rPr>
              <w:t>失</w:t>
            </w:r>
            <w:r>
              <w:t>(</w:t>
            </w:r>
            <w:r>
              <w:rPr>
                <w:rFonts w:hint="eastAsia"/>
                <w:spacing w:val="126"/>
              </w:rPr>
              <w:t>滅</w:t>
            </w:r>
            <w:r>
              <w:rPr>
                <w:rFonts w:hint="eastAsia"/>
              </w:rPr>
              <w:t>失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  <w:spacing w:val="126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4944" w:type="dxa"/>
            <w:gridSpan w:val="2"/>
          </w:tcPr>
          <w:p w:rsidR="000A0A54" w:rsidRDefault="000A0A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0A54" w:rsidRDefault="000A0A54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滅失による場合は、滅失した許可証等を返納すること。</w:t>
      </w:r>
    </w:p>
    <w:sectPr w:rsidR="000A0A54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54" w:rsidRDefault="000A0A54" w:rsidP="00FC2E38">
      <w:r>
        <w:separator/>
      </w:r>
    </w:p>
  </w:endnote>
  <w:endnote w:type="continuationSeparator" w:id="0">
    <w:p w:rsidR="000A0A54" w:rsidRDefault="000A0A54" w:rsidP="00F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54" w:rsidRDefault="000A0A54" w:rsidP="00FC2E38">
      <w:r>
        <w:separator/>
      </w:r>
    </w:p>
  </w:footnote>
  <w:footnote w:type="continuationSeparator" w:id="0">
    <w:p w:rsidR="000A0A54" w:rsidRDefault="000A0A54" w:rsidP="00F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A0A54"/>
    <w:rsid w:val="000A0A54"/>
    <w:rsid w:val="002F1F84"/>
    <w:rsid w:val="006302A9"/>
    <w:rsid w:val="006F6242"/>
    <w:rsid w:val="00AA202C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character" w:customStyle="1" w:styleId="p">
    <w:name w:val="p"/>
    <w:basedOn w:val="a0"/>
    <w:rsid w:val="002F1F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Toshiba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kitamoto</cp:lastModifiedBy>
  <cp:revision>2</cp:revision>
  <dcterms:created xsi:type="dcterms:W3CDTF">2016-08-19T09:08:00Z</dcterms:created>
  <dcterms:modified xsi:type="dcterms:W3CDTF">2016-08-19T09:08:00Z</dcterms:modified>
</cp:coreProperties>
</file>