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BF2E" w14:textId="12447518" w:rsidR="00333208" w:rsidRPr="009B5ACB" w:rsidRDefault="00333208">
      <w:pPr>
        <w:spacing w:after="120"/>
        <w:rPr>
          <w:color w:val="000000" w:themeColor="text1"/>
          <w:sz w:val="26"/>
          <w:szCs w:val="26"/>
        </w:rPr>
      </w:pPr>
      <w:r w:rsidRPr="009B5ACB">
        <w:rPr>
          <w:rFonts w:hint="eastAsia"/>
          <w:color w:val="000000" w:themeColor="text1"/>
          <w:sz w:val="26"/>
          <w:szCs w:val="26"/>
        </w:rPr>
        <w:t>様式第</w:t>
      </w:r>
      <w:r w:rsidR="00D96855">
        <w:rPr>
          <w:rFonts w:hint="eastAsia"/>
          <w:color w:val="000000" w:themeColor="text1"/>
          <w:sz w:val="26"/>
          <w:szCs w:val="26"/>
        </w:rPr>
        <w:t>１</w:t>
      </w:r>
      <w:r w:rsidRPr="009B5ACB">
        <w:rPr>
          <w:rFonts w:hint="eastAsia"/>
          <w:color w:val="000000" w:themeColor="text1"/>
          <w:sz w:val="26"/>
          <w:szCs w:val="26"/>
        </w:rPr>
        <w:t>号(第</w:t>
      </w:r>
      <w:r w:rsidR="00D96855">
        <w:rPr>
          <w:rFonts w:hint="eastAsia"/>
          <w:color w:val="000000" w:themeColor="text1"/>
          <w:sz w:val="26"/>
          <w:szCs w:val="26"/>
        </w:rPr>
        <w:t>４</w:t>
      </w:r>
      <w:r w:rsidRPr="009B5ACB">
        <w:rPr>
          <w:rFonts w:hint="eastAsia"/>
          <w:color w:val="000000" w:themeColor="text1"/>
          <w:sz w:val="26"/>
          <w:szCs w:val="26"/>
        </w:rPr>
        <w:t>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"/>
        <w:gridCol w:w="2433"/>
        <w:gridCol w:w="567"/>
        <w:gridCol w:w="1000"/>
        <w:gridCol w:w="866"/>
        <w:gridCol w:w="1789"/>
        <w:gridCol w:w="1645"/>
        <w:gridCol w:w="481"/>
        <w:gridCol w:w="519"/>
        <w:gridCol w:w="48"/>
        <w:gridCol w:w="567"/>
        <w:gridCol w:w="585"/>
        <w:gridCol w:w="549"/>
        <w:gridCol w:w="567"/>
        <w:gridCol w:w="851"/>
        <w:gridCol w:w="2233"/>
      </w:tblGrid>
      <w:tr w:rsidR="00AA56E8" w:rsidRPr="00AA56E8" w14:paraId="16858596" w14:textId="77777777" w:rsidTr="00C25DFD">
        <w:trPr>
          <w:trHeight w:hRule="exact" w:val="973"/>
        </w:trPr>
        <w:tc>
          <w:tcPr>
            <w:tcW w:w="10300" w:type="dxa"/>
            <w:gridSpan w:val="10"/>
            <w:tcBorders>
              <w:top w:val="nil"/>
              <w:left w:val="nil"/>
            </w:tcBorders>
            <w:vAlign w:val="center"/>
          </w:tcPr>
          <w:p w14:paraId="2C6701DB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14:paraId="06BF069A" w14:textId="77777777"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受付番号</w:t>
            </w:r>
          </w:p>
        </w:tc>
        <w:tc>
          <w:tcPr>
            <w:tcW w:w="4200" w:type="dxa"/>
            <w:gridSpan w:val="4"/>
            <w:vAlign w:val="center"/>
          </w:tcPr>
          <w:p w14:paraId="696D05D4" w14:textId="77777777" w:rsidR="00333208" w:rsidRPr="00AA56E8" w:rsidRDefault="00333208" w:rsidP="001D6DF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</w:p>
        </w:tc>
      </w:tr>
      <w:tr w:rsidR="000A1BAF" w:rsidRPr="00AA56E8" w14:paraId="68A8D312" w14:textId="77777777" w:rsidTr="00DC6DEC">
        <w:trPr>
          <w:cantSplit/>
          <w:trHeight w:val="397"/>
        </w:trPr>
        <w:tc>
          <w:tcPr>
            <w:tcW w:w="9781" w:type="dxa"/>
            <w:gridSpan w:val="9"/>
            <w:vMerge w:val="restart"/>
          </w:tcPr>
          <w:p w14:paraId="1B6290BA" w14:textId="634A6F55" w:rsidR="000A1BAF" w:rsidRPr="00AA56E8" w:rsidRDefault="000A1BAF">
            <w:pPr>
              <w:spacing w:before="200" w:line="3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求職相談票</w:t>
            </w:r>
          </w:p>
          <w:p w14:paraId="2F57031E" w14:textId="5D7A5701" w:rsidR="000A1BAF" w:rsidRPr="00AA56E8" w:rsidRDefault="000A1BAF">
            <w:pPr>
              <w:spacing w:line="300" w:lineRule="exact"/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　年　　月　　日　　</w:t>
            </w:r>
          </w:p>
          <w:p w14:paraId="2659B680" w14:textId="1DBC76F5" w:rsidR="000A1BAF" w:rsidRPr="000A1BAF" w:rsidRDefault="000A1BAF" w:rsidP="00DC6DEC">
            <w:pPr>
              <w:spacing w:line="3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>
              <w:rPr>
                <w:rFonts w:hint="eastAsia"/>
                <w:color w:val="000000" w:themeColor="text1"/>
                <w:sz w:val="20"/>
              </w:rPr>
              <w:t>北本</w:t>
            </w:r>
            <w:r w:rsidRPr="00AA56E8">
              <w:rPr>
                <w:rFonts w:hint="eastAsia"/>
                <w:color w:val="000000" w:themeColor="text1"/>
                <w:sz w:val="20"/>
              </w:rPr>
              <w:t xml:space="preserve">市長　</w:t>
            </w:r>
            <w:r w:rsidR="00DC6DEC">
              <w:rPr>
                <w:rFonts w:hint="eastAsia"/>
                <w:color w:val="000000" w:themeColor="text1"/>
                <w:sz w:val="20"/>
              </w:rPr>
              <w:t>様</w:t>
            </w:r>
          </w:p>
          <w:p w14:paraId="5ABB219E" w14:textId="1AE7F81D" w:rsidR="000A1BAF" w:rsidRPr="00AA56E8" w:rsidRDefault="00B95622">
            <w:pPr>
              <w:spacing w:line="3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="000A1BAF" w:rsidRPr="00AA56E8">
              <w:rPr>
                <w:rFonts w:hint="eastAsia"/>
                <w:color w:val="000000" w:themeColor="text1"/>
                <w:sz w:val="20"/>
              </w:rPr>
              <w:t>内職</w:t>
            </w:r>
            <w:r w:rsidR="00F86F0A">
              <w:rPr>
                <w:rFonts w:hint="eastAsia"/>
                <w:color w:val="000000" w:themeColor="text1"/>
                <w:sz w:val="20"/>
              </w:rPr>
              <w:t>あっせん</w:t>
            </w:r>
            <w:r w:rsidR="000A1BAF" w:rsidRPr="00AA56E8">
              <w:rPr>
                <w:rFonts w:hint="eastAsia"/>
                <w:color w:val="000000" w:themeColor="text1"/>
                <w:sz w:val="20"/>
              </w:rPr>
              <w:t>を申し込みます。</w:t>
            </w:r>
            <w:r>
              <w:rPr>
                <w:rFonts w:hint="eastAsia"/>
                <w:color w:val="000000" w:themeColor="text1"/>
                <w:sz w:val="20"/>
              </w:rPr>
              <w:t>また、求人者に個人情報を提供することについて</w:t>
            </w:r>
            <w:r w:rsidR="00B763CA">
              <w:rPr>
                <w:rFonts w:hint="eastAsia"/>
                <w:color w:val="000000" w:themeColor="text1"/>
                <w:sz w:val="20"/>
              </w:rPr>
              <w:t>同</w:t>
            </w:r>
            <w:r>
              <w:rPr>
                <w:rFonts w:hint="eastAsia"/>
                <w:color w:val="000000" w:themeColor="text1"/>
                <w:sz w:val="20"/>
              </w:rPr>
              <w:t>意します。</w:t>
            </w:r>
          </w:p>
        </w:tc>
        <w:tc>
          <w:tcPr>
            <w:tcW w:w="5919" w:type="dxa"/>
            <w:gridSpan w:val="8"/>
            <w:vAlign w:val="center"/>
          </w:tcPr>
          <w:p w14:paraId="5805916C" w14:textId="38D17E7C" w:rsidR="000A1BAF" w:rsidRPr="00AA56E8" w:rsidRDefault="000A1BAF" w:rsidP="000A1BAF">
            <w:pPr>
              <w:spacing w:line="200" w:lineRule="exact"/>
              <w:ind w:right="9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決裁</w:t>
            </w:r>
          </w:p>
        </w:tc>
      </w:tr>
      <w:tr w:rsidR="000A1BAF" w:rsidRPr="00AA56E8" w14:paraId="36845989" w14:textId="77777777" w:rsidTr="00154C19">
        <w:trPr>
          <w:cantSplit/>
          <w:trHeight w:val="397"/>
        </w:trPr>
        <w:tc>
          <w:tcPr>
            <w:tcW w:w="9781" w:type="dxa"/>
            <w:gridSpan w:val="9"/>
            <w:vMerge/>
          </w:tcPr>
          <w:p w14:paraId="3CFB12A5" w14:textId="77777777" w:rsidR="000A1BAF" w:rsidRPr="00AA56E8" w:rsidRDefault="000A1BAF">
            <w:pPr>
              <w:spacing w:before="200" w:line="3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5EEFB2" w14:textId="78F82A6C" w:rsidR="000A1BAF" w:rsidRPr="00AA56E8" w:rsidRDefault="000A1BAF" w:rsidP="000A1BAF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課長</w:t>
            </w:r>
          </w:p>
        </w:tc>
        <w:tc>
          <w:tcPr>
            <w:tcW w:w="1134" w:type="dxa"/>
            <w:gridSpan w:val="2"/>
            <w:vAlign w:val="center"/>
          </w:tcPr>
          <w:p w14:paraId="711E5022" w14:textId="1BDE5413" w:rsidR="000A1BAF" w:rsidRPr="00AA56E8" w:rsidRDefault="00000C19" w:rsidP="00000C19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ＧＬ</w:t>
            </w:r>
          </w:p>
        </w:tc>
        <w:tc>
          <w:tcPr>
            <w:tcW w:w="3651" w:type="dxa"/>
            <w:gridSpan w:val="3"/>
            <w:vAlign w:val="center"/>
          </w:tcPr>
          <w:p w14:paraId="07071A30" w14:textId="66021EA0" w:rsidR="000A1BAF" w:rsidRPr="00AA56E8" w:rsidRDefault="00000C19" w:rsidP="00000C19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担当</w:t>
            </w:r>
          </w:p>
        </w:tc>
      </w:tr>
      <w:tr w:rsidR="000A1BAF" w:rsidRPr="00AA56E8" w14:paraId="58F6B544" w14:textId="77777777" w:rsidTr="00154C19">
        <w:trPr>
          <w:cantSplit/>
          <w:trHeight w:val="566"/>
        </w:trPr>
        <w:tc>
          <w:tcPr>
            <w:tcW w:w="9781" w:type="dxa"/>
            <w:gridSpan w:val="9"/>
            <w:vMerge/>
          </w:tcPr>
          <w:p w14:paraId="0E6BBC28" w14:textId="77777777" w:rsidR="000A1BAF" w:rsidRPr="00AA56E8" w:rsidRDefault="000A1BAF">
            <w:pPr>
              <w:spacing w:before="200" w:line="3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9A9402" w14:textId="77777777" w:rsidR="000A1BAF" w:rsidRPr="00AA56E8" w:rsidRDefault="000A1BAF" w:rsidP="0054709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CFF3E" w14:textId="77777777" w:rsidR="000A1BAF" w:rsidRPr="00AA56E8" w:rsidRDefault="000A1BAF" w:rsidP="0054709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3651" w:type="dxa"/>
            <w:gridSpan w:val="3"/>
            <w:vAlign w:val="center"/>
          </w:tcPr>
          <w:p w14:paraId="561E06C6" w14:textId="7C0EB09E" w:rsidR="000A1BAF" w:rsidRPr="00AA56E8" w:rsidRDefault="000A1BAF" w:rsidP="0054709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</w:tr>
      <w:tr w:rsidR="00AA56E8" w:rsidRPr="00AA56E8" w14:paraId="23E25351" w14:textId="77777777" w:rsidTr="00DC6DEC">
        <w:trPr>
          <w:cantSplit/>
          <w:trHeight w:hRule="exact" w:val="300"/>
        </w:trPr>
        <w:tc>
          <w:tcPr>
            <w:tcW w:w="993" w:type="dxa"/>
            <w:vAlign w:val="center"/>
          </w:tcPr>
          <w:p w14:paraId="165266B4" w14:textId="77777777" w:rsidR="004A268A" w:rsidRPr="00AA56E8" w:rsidRDefault="004A268A">
            <w:pPr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ふりがな</w:t>
            </w:r>
          </w:p>
          <w:p w14:paraId="723AD490" w14:textId="77777777" w:rsidR="004A268A" w:rsidRPr="00AA56E8" w:rsidRDefault="004A268A">
            <w:pPr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3007" w:type="dxa"/>
            <w:gridSpan w:val="3"/>
            <w:tcBorders>
              <w:bottom w:val="nil"/>
            </w:tcBorders>
            <w:vAlign w:val="center"/>
          </w:tcPr>
          <w:p w14:paraId="55F99BF6" w14:textId="77777777" w:rsidR="004A268A" w:rsidRPr="00AA56E8" w:rsidRDefault="004A268A" w:rsidP="00A445C9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  <w:vAlign w:val="center"/>
          </w:tcPr>
          <w:p w14:paraId="63E10BC0" w14:textId="77777777" w:rsidR="004A268A" w:rsidRPr="00AA56E8" w:rsidRDefault="004A268A">
            <w:pPr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生年月日</w:t>
            </w:r>
          </w:p>
          <w:p w14:paraId="4B8CA75B" w14:textId="77777777" w:rsidR="004A268A" w:rsidRPr="00AA56E8" w:rsidRDefault="004A268A">
            <w:pPr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(年齢)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 w14:paraId="6DFD2965" w14:textId="518E07B3" w:rsidR="004A268A" w:rsidRPr="00AA56E8" w:rsidRDefault="00E41B85">
            <w:pPr>
              <w:ind w:left="90" w:right="90"/>
              <w:jc w:val="righ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西暦　　</w:t>
            </w:r>
            <w:r w:rsidR="004A268A" w:rsidRPr="00AA56E8">
              <w:rPr>
                <w:rFonts w:hint="eastAsia"/>
                <w:color w:val="000000" w:themeColor="text1"/>
                <w:sz w:val="20"/>
              </w:rPr>
              <w:t>年　　月　　日生</w:t>
            </w:r>
          </w:p>
          <w:p w14:paraId="2429F1A4" w14:textId="66D69E9A" w:rsidR="004A268A" w:rsidRPr="00AA56E8" w:rsidRDefault="00E41B85">
            <w:pPr>
              <w:ind w:left="90" w:right="90"/>
              <w:jc w:val="righ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4A268A" w:rsidRPr="00AA56E8">
              <w:rPr>
                <w:rFonts w:hint="eastAsia"/>
                <w:color w:val="000000" w:themeColor="text1"/>
                <w:sz w:val="20"/>
              </w:rPr>
              <w:t>(　　　歳)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827F46B" w14:textId="77777777" w:rsidR="004A268A" w:rsidRPr="00AA56E8" w:rsidRDefault="004A268A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2835" w:type="dxa"/>
            <w:gridSpan w:val="6"/>
            <w:vMerge w:val="restart"/>
          </w:tcPr>
          <w:p w14:paraId="2FD8B6E4" w14:textId="502E324B" w:rsidR="004A268A" w:rsidRPr="00AA56E8" w:rsidRDefault="004A268A" w:rsidP="00F33300">
            <w:pPr>
              <w:spacing w:line="200" w:lineRule="exact"/>
              <w:ind w:right="90"/>
              <w:rPr>
                <w:color w:val="000000" w:themeColor="text1"/>
                <w:sz w:val="20"/>
              </w:rPr>
            </w:pPr>
            <w:r w:rsidRPr="00AA56E8">
              <w:rPr>
                <w:rFonts w:hAnsi="ＭＳ 明朝" w:hint="eastAsia"/>
                <w:color w:val="000000" w:themeColor="text1"/>
                <w:sz w:val="20"/>
              </w:rPr>
              <w:t>〒</w:t>
            </w:r>
          </w:p>
        </w:tc>
        <w:tc>
          <w:tcPr>
            <w:tcW w:w="851" w:type="dxa"/>
            <w:vMerge w:val="restart"/>
            <w:vAlign w:val="center"/>
          </w:tcPr>
          <w:p w14:paraId="27ED12C9" w14:textId="77777777" w:rsidR="004A268A" w:rsidRPr="00AA56E8" w:rsidRDefault="004A268A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電話</w:t>
            </w:r>
          </w:p>
        </w:tc>
        <w:tc>
          <w:tcPr>
            <w:tcW w:w="2233" w:type="dxa"/>
            <w:vMerge w:val="restart"/>
            <w:vAlign w:val="center"/>
          </w:tcPr>
          <w:p w14:paraId="4CF66736" w14:textId="4D1CFE35" w:rsidR="004A268A" w:rsidRPr="00AA56E8" w:rsidRDefault="004A268A" w:rsidP="00BB2A59">
            <w:pPr>
              <w:spacing w:line="200" w:lineRule="exact"/>
              <w:ind w:left="90" w:right="90" w:firstLineChars="300" w:firstLine="60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(　　　)</w:t>
            </w:r>
          </w:p>
        </w:tc>
      </w:tr>
      <w:tr w:rsidR="00AA56E8" w:rsidRPr="00AA56E8" w14:paraId="14A41DFC" w14:textId="77777777" w:rsidTr="00DC6DEC">
        <w:trPr>
          <w:cantSplit/>
          <w:trHeight w:hRule="exact" w:val="300"/>
        </w:trPr>
        <w:tc>
          <w:tcPr>
            <w:tcW w:w="993" w:type="dxa"/>
            <w:vMerge w:val="restart"/>
            <w:vAlign w:val="center"/>
          </w:tcPr>
          <w:p w14:paraId="3CA315F4" w14:textId="690CFDD1" w:rsidR="004A268A" w:rsidRPr="00AA56E8" w:rsidRDefault="00D33373" w:rsidP="00D33373">
            <w:pPr>
              <w:spacing w:line="200" w:lineRule="exact"/>
              <w:ind w:left="90" w:right="90" w:firstLineChars="100" w:firstLine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3007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578E0F13" w14:textId="77777777" w:rsidR="004A268A" w:rsidRPr="00AA56E8" w:rsidRDefault="004A268A" w:rsidP="00A445C9">
            <w:pPr>
              <w:ind w:left="90" w:right="90"/>
              <w:jc w:val="right"/>
              <w:rPr>
                <w:color w:val="000000" w:themeColor="text1"/>
                <w:sz w:val="20"/>
              </w:rPr>
            </w:pPr>
          </w:p>
          <w:p w14:paraId="7FE53925" w14:textId="0E90FA89" w:rsidR="004A268A" w:rsidRPr="00AA56E8" w:rsidRDefault="004A268A" w:rsidP="00A445C9">
            <w:pPr>
              <w:ind w:left="90" w:right="90"/>
              <w:jc w:val="right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00" w:type="dxa"/>
            <w:vMerge/>
            <w:vAlign w:val="center"/>
          </w:tcPr>
          <w:p w14:paraId="17CE3A34" w14:textId="77777777"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655" w:type="dxa"/>
            <w:gridSpan w:val="2"/>
            <w:vMerge/>
            <w:vAlign w:val="center"/>
          </w:tcPr>
          <w:p w14:paraId="5D9B96CF" w14:textId="77777777"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4F56CB3" w14:textId="77777777"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6"/>
            <w:vMerge/>
            <w:tcBorders>
              <w:bottom w:val="nil"/>
            </w:tcBorders>
            <w:vAlign w:val="center"/>
          </w:tcPr>
          <w:p w14:paraId="4657DF47" w14:textId="77777777"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1D6EE0" w14:textId="77777777"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14:paraId="6833572C" w14:textId="77777777" w:rsidR="004A268A" w:rsidRPr="00AA56E8" w:rsidRDefault="004A268A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</w:tr>
      <w:tr w:rsidR="00AA56E8" w:rsidRPr="00AA56E8" w14:paraId="22548BCA" w14:textId="77777777" w:rsidTr="00DC6DEC">
        <w:trPr>
          <w:cantSplit/>
          <w:trHeight w:hRule="exact" w:val="600"/>
        </w:trPr>
        <w:tc>
          <w:tcPr>
            <w:tcW w:w="993" w:type="dxa"/>
            <w:vMerge/>
            <w:vAlign w:val="center"/>
          </w:tcPr>
          <w:p w14:paraId="771F0EB5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3007" w:type="dxa"/>
            <w:gridSpan w:val="3"/>
            <w:vMerge/>
            <w:vAlign w:val="center"/>
          </w:tcPr>
          <w:p w14:paraId="7D841E80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14:paraId="5093124E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655" w:type="dxa"/>
            <w:gridSpan w:val="2"/>
            <w:vMerge/>
            <w:vAlign w:val="center"/>
          </w:tcPr>
          <w:p w14:paraId="35321347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D1A5592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dashed" w:sz="4" w:space="0" w:color="auto"/>
            </w:tcBorders>
            <w:vAlign w:val="center"/>
          </w:tcPr>
          <w:p w14:paraId="5651A684" w14:textId="17F1CD44" w:rsidR="00333208" w:rsidRPr="00AA56E8" w:rsidRDefault="004B0A2C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56F6332" wp14:editId="5D62B080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396240</wp:posOffset>
                      </wp:positionV>
                      <wp:extent cx="1905000" cy="317500"/>
                      <wp:effectExtent l="0" t="0" r="19050" b="254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C5C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89.35pt;margin-top:31.2pt;width:150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" o:allowincell="f" strokeweight=".5pt"/>
                  </w:pict>
                </mc:Fallback>
              </mc:AlternateContent>
            </w:r>
            <w:r w:rsidR="00333208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51" w:type="dxa"/>
            <w:vMerge/>
            <w:vAlign w:val="center"/>
          </w:tcPr>
          <w:p w14:paraId="156E060C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14:paraId="38EACA02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</w:tr>
      <w:tr w:rsidR="00AA56E8" w:rsidRPr="00AA56E8" w14:paraId="00F4FE3E" w14:textId="77777777" w:rsidTr="00751737">
        <w:trPr>
          <w:cantSplit/>
          <w:trHeight w:hRule="exact" w:val="1779"/>
        </w:trPr>
        <w:tc>
          <w:tcPr>
            <w:tcW w:w="1000" w:type="dxa"/>
            <w:gridSpan w:val="2"/>
            <w:vAlign w:val="center"/>
          </w:tcPr>
          <w:p w14:paraId="20838ECA" w14:textId="5DF4BFF9"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希望する内職</w:t>
            </w:r>
          </w:p>
        </w:tc>
        <w:tc>
          <w:tcPr>
            <w:tcW w:w="3000" w:type="dxa"/>
            <w:gridSpan w:val="2"/>
            <w:vAlign w:val="center"/>
          </w:tcPr>
          <w:p w14:paraId="1779F418" w14:textId="1DAF7447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梱包</w:t>
            </w:r>
          </w:p>
          <w:p w14:paraId="3C95F571" w14:textId="37FDA799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組み立て</w:t>
            </w:r>
          </w:p>
          <w:p w14:paraId="5FF5B6C8" w14:textId="154C2639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裁縫</w:t>
            </w:r>
          </w:p>
          <w:p w14:paraId="7072027A" w14:textId="4146F6C0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製作</w:t>
            </w:r>
          </w:p>
          <w:p w14:paraId="60D5EAC5" w14:textId="7ED03202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シール張り</w:t>
            </w:r>
          </w:p>
          <w:p w14:paraId="099C6980" w14:textId="6ECDFAFE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データ処理（事務）</w:t>
            </w:r>
          </w:p>
          <w:p w14:paraId="06A6FC2B" w14:textId="337CA300" w:rsidR="00333208" w:rsidRPr="00AA56E8" w:rsidRDefault="00333208" w:rsidP="00F6451A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□その他(　　　　　　　　　)</w:t>
            </w:r>
          </w:p>
        </w:tc>
        <w:tc>
          <w:tcPr>
            <w:tcW w:w="1000" w:type="dxa"/>
            <w:vAlign w:val="center"/>
          </w:tcPr>
          <w:p w14:paraId="4F24BECF" w14:textId="77777777"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今までに経験した内職</w:t>
            </w:r>
          </w:p>
        </w:tc>
        <w:tc>
          <w:tcPr>
            <w:tcW w:w="2655" w:type="dxa"/>
            <w:gridSpan w:val="2"/>
            <w:vAlign w:val="center"/>
          </w:tcPr>
          <w:p w14:paraId="4C1B99EF" w14:textId="77777777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梱包</w:t>
            </w:r>
          </w:p>
          <w:p w14:paraId="59ED41FC" w14:textId="77777777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組み立て</w:t>
            </w:r>
          </w:p>
          <w:p w14:paraId="7E094A6B" w14:textId="77777777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裁縫</w:t>
            </w:r>
          </w:p>
          <w:p w14:paraId="4578DDF6" w14:textId="77777777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製作</w:t>
            </w:r>
          </w:p>
          <w:p w14:paraId="48E80035" w14:textId="77777777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シール張り</w:t>
            </w:r>
          </w:p>
          <w:p w14:paraId="075CC2EE" w14:textId="77777777" w:rsidR="00F6451A" w:rsidRPr="00F6451A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F6451A">
              <w:rPr>
                <w:rFonts w:hint="eastAsia"/>
                <w:color w:val="000000" w:themeColor="text1"/>
                <w:sz w:val="20"/>
              </w:rPr>
              <w:t>データ処理（事務）</w:t>
            </w:r>
          </w:p>
          <w:p w14:paraId="4523E7A2" w14:textId="18CA9510" w:rsidR="00333208" w:rsidRPr="00AA56E8" w:rsidRDefault="00F6451A" w:rsidP="00F6451A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 xml:space="preserve">□その他(　　　　　　</w:t>
            </w:r>
            <w:r w:rsidR="0063748D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14:paraId="0D7A1908" w14:textId="77777777"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就業上の留意を要する事項</w:t>
            </w:r>
          </w:p>
        </w:tc>
        <w:tc>
          <w:tcPr>
            <w:tcW w:w="5352" w:type="dxa"/>
            <w:gridSpan w:val="6"/>
            <w:vAlign w:val="center"/>
          </w:tcPr>
          <w:p w14:paraId="201EFFF4" w14:textId="5B20E4AE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</w:t>
            </w:r>
            <w:r w:rsidRPr="00AA56E8">
              <w:rPr>
                <w:rFonts w:hint="eastAsia"/>
                <w:color w:val="000000" w:themeColor="text1"/>
                <w:spacing w:val="100"/>
                <w:sz w:val="20"/>
              </w:rPr>
              <w:t>あ</w:t>
            </w:r>
            <w:r w:rsidRPr="00AA56E8">
              <w:rPr>
                <w:rFonts w:hint="eastAsia"/>
                <w:color w:val="000000" w:themeColor="text1"/>
                <w:sz w:val="20"/>
              </w:rPr>
              <w:t>り</w:t>
            </w:r>
          </w:p>
          <w:p w14:paraId="604E0862" w14:textId="45422552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  <w:p w14:paraId="2CA48227" w14:textId="248DC8CA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  <w:p w14:paraId="3E21D0E2" w14:textId="089D560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</w:t>
            </w:r>
            <w:r w:rsidRPr="00AA56E8">
              <w:rPr>
                <w:rFonts w:hint="eastAsia"/>
                <w:color w:val="000000" w:themeColor="text1"/>
                <w:spacing w:val="100"/>
                <w:sz w:val="20"/>
              </w:rPr>
              <w:t>な</w:t>
            </w:r>
            <w:r w:rsidRPr="00AA56E8">
              <w:rPr>
                <w:rFonts w:hint="eastAsia"/>
                <w:color w:val="000000" w:themeColor="text1"/>
                <w:sz w:val="20"/>
              </w:rPr>
              <w:t>し</w:t>
            </w:r>
          </w:p>
          <w:p w14:paraId="32574937" w14:textId="207657DE" w:rsidR="00333208" w:rsidRPr="00AA56E8" w:rsidRDefault="00751737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  <w:p w14:paraId="59A09806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</w:tr>
      <w:tr w:rsidR="00AA56E8" w:rsidRPr="00AA56E8" w14:paraId="108E42C9" w14:textId="77777777" w:rsidTr="0063748D">
        <w:trPr>
          <w:cantSplit/>
          <w:trHeight w:val="966"/>
        </w:trPr>
        <w:tc>
          <w:tcPr>
            <w:tcW w:w="1000" w:type="dxa"/>
            <w:gridSpan w:val="2"/>
            <w:vMerge w:val="restart"/>
            <w:vAlign w:val="center"/>
          </w:tcPr>
          <w:p w14:paraId="51CA3EC1" w14:textId="77777777"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仕事に従事できる時間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6D64EBA" w14:textId="77777777"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1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日　　　　</w:t>
            </w:r>
            <w:r w:rsidR="00BB2A59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AA56E8">
              <w:rPr>
                <w:rFonts w:hint="eastAsia"/>
                <w:color w:val="000000" w:themeColor="text1"/>
                <w:sz w:val="20"/>
              </w:rPr>
              <w:t>時間</w:t>
            </w:r>
          </w:p>
        </w:tc>
        <w:tc>
          <w:tcPr>
            <w:tcW w:w="1000" w:type="dxa"/>
            <w:vMerge w:val="restart"/>
            <w:vAlign w:val="center"/>
          </w:tcPr>
          <w:p w14:paraId="769707FD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希望収入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 w14:paraId="1B1A6D9F" w14:textId="70A760B5" w:rsidR="00333208" w:rsidRPr="00AA56E8" w:rsidRDefault="00333208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1</w:t>
            </w:r>
            <w:r w:rsidR="004C0ED9">
              <w:rPr>
                <w:rFonts w:hint="eastAsia"/>
                <w:color w:val="000000" w:themeColor="text1"/>
                <w:sz w:val="20"/>
              </w:rPr>
              <w:t>月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　　　　　　</w:t>
            </w:r>
            <w:r w:rsidR="00BB2A59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1D6DF8" w:rsidRPr="00AA56E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AA56E8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45" w:type="dxa"/>
            <w:vAlign w:val="center"/>
          </w:tcPr>
          <w:p w14:paraId="5FEC3836" w14:textId="77777777" w:rsidR="00333208" w:rsidRPr="00AA56E8" w:rsidRDefault="00333208" w:rsidP="002C5436">
            <w:pPr>
              <w:spacing w:line="200" w:lineRule="exact"/>
              <w:ind w:left="90" w:right="90" w:firstLineChars="100" w:firstLine="20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受付区分</w:t>
            </w:r>
          </w:p>
        </w:tc>
        <w:tc>
          <w:tcPr>
            <w:tcW w:w="6400" w:type="dxa"/>
            <w:gridSpan w:val="9"/>
            <w:vAlign w:val="center"/>
          </w:tcPr>
          <w:p w14:paraId="04356C74" w14:textId="2195EDE0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□来庁　　□その他(　　　　　　　　　　　　　　　　　　)</w:t>
            </w:r>
          </w:p>
        </w:tc>
      </w:tr>
      <w:tr w:rsidR="00AA56E8" w:rsidRPr="00AA56E8" w14:paraId="74FCB00F" w14:textId="77777777" w:rsidTr="0063748D">
        <w:trPr>
          <w:cantSplit/>
          <w:trHeight w:val="848"/>
        </w:trPr>
        <w:tc>
          <w:tcPr>
            <w:tcW w:w="1000" w:type="dxa"/>
            <w:gridSpan w:val="2"/>
            <w:vMerge/>
            <w:vAlign w:val="center"/>
          </w:tcPr>
          <w:p w14:paraId="3CA4C5AD" w14:textId="77777777" w:rsidR="00333208" w:rsidRPr="00AA56E8" w:rsidRDefault="00333208">
            <w:pPr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18406194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14:paraId="78EC3B89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655" w:type="dxa"/>
            <w:gridSpan w:val="2"/>
            <w:vMerge/>
            <w:vAlign w:val="center"/>
          </w:tcPr>
          <w:p w14:paraId="19B4EFA2" w14:textId="77777777" w:rsidR="00333208" w:rsidRPr="00AA56E8" w:rsidRDefault="00333208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645" w:type="dxa"/>
            <w:vAlign w:val="center"/>
          </w:tcPr>
          <w:p w14:paraId="0915A1F8" w14:textId="55B9C48C" w:rsidR="003F4D2A" w:rsidRPr="00AA56E8" w:rsidRDefault="00333208" w:rsidP="002C5436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備考</w:t>
            </w:r>
          </w:p>
        </w:tc>
        <w:tc>
          <w:tcPr>
            <w:tcW w:w="6400" w:type="dxa"/>
            <w:gridSpan w:val="9"/>
            <w:vAlign w:val="center"/>
          </w:tcPr>
          <w:p w14:paraId="1DF34C7C" w14:textId="4A69C38F" w:rsidR="00333208" w:rsidRPr="00AA56E8" w:rsidRDefault="003F4D2A" w:rsidP="000D1F2B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 w:rsidRPr="00AA56E8">
              <w:rPr>
                <w:rFonts w:hint="eastAsia"/>
                <w:color w:val="000000" w:themeColor="text1"/>
                <w:sz w:val="20"/>
              </w:rPr>
              <w:t>自動車免許　　（</w:t>
            </w:r>
            <w:r w:rsidR="00E62B7F">
              <w:rPr>
                <w:rFonts w:hint="eastAsia"/>
                <w:color w:val="000000" w:themeColor="text1"/>
                <w:sz w:val="20"/>
              </w:rPr>
              <w:t>□</w:t>
            </w:r>
            <w:r w:rsidRPr="00AA56E8">
              <w:rPr>
                <w:rFonts w:hint="eastAsia"/>
                <w:color w:val="000000" w:themeColor="text1"/>
                <w:sz w:val="20"/>
              </w:rPr>
              <w:t xml:space="preserve">有　・　</w:t>
            </w:r>
            <w:r w:rsidR="00E62B7F">
              <w:rPr>
                <w:rFonts w:hint="eastAsia"/>
                <w:color w:val="000000" w:themeColor="text1"/>
                <w:sz w:val="20"/>
              </w:rPr>
              <w:t>□</w:t>
            </w:r>
            <w:r w:rsidRPr="00AA56E8">
              <w:rPr>
                <w:rFonts w:hint="eastAsia"/>
                <w:color w:val="000000" w:themeColor="text1"/>
                <w:sz w:val="20"/>
              </w:rPr>
              <w:t>無）</w:t>
            </w:r>
          </w:p>
          <w:p w14:paraId="0BA2E323" w14:textId="77777777" w:rsidR="00E62B7F" w:rsidRDefault="000D1F2B" w:rsidP="000D1F2B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集配（事業所の成果品の回収）</w:t>
            </w:r>
          </w:p>
          <w:p w14:paraId="19C9FD07" w14:textId="7F147FE6" w:rsidR="003F4D2A" w:rsidRPr="00AA56E8" w:rsidRDefault="00E62B7F" w:rsidP="000D1F2B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="003F4D2A" w:rsidRPr="00AA56E8">
              <w:rPr>
                <w:rFonts w:hint="eastAsia"/>
                <w:color w:val="000000" w:themeColor="text1"/>
                <w:sz w:val="20"/>
              </w:rPr>
              <w:t>希望する・</w:t>
            </w: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="003F4D2A" w:rsidRPr="00AA56E8">
              <w:rPr>
                <w:rFonts w:hint="eastAsia"/>
                <w:color w:val="000000" w:themeColor="text1"/>
                <w:sz w:val="20"/>
              </w:rPr>
              <w:t>希望しない</w:t>
            </w:r>
            <w:r w:rsidR="000D1F2B">
              <w:rPr>
                <w:rFonts w:hint="eastAsia"/>
                <w:color w:val="000000" w:themeColor="text1"/>
                <w:sz w:val="20"/>
              </w:rPr>
              <w:t>・</w:t>
            </w:r>
            <w:r w:rsidR="002C5436">
              <w:rPr>
                <w:rFonts w:hint="eastAsia"/>
                <w:color w:val="000000" w:themeColor="text1"/>
                <w:sz w:val="20"/>
              </w:rPr>
              <w:t>□どちらでもよい</w:t>
            </w:r>
          </w:p>
        </w:tc>
      </w:tr>
      <w:tr w:rsidR="00317EF5" w:rsidRPr="00AA56E8" w14:paraId="0D526F2D" w14:textId="77777777" w:rsidTr="002C5436">
        <w:trPr>
          <w:cantSplit/>
          <w:trHeight w:val="227"/>
        </w:trPr>
        <w:tc>
          <w:tcPr>
            <w:tcW w:w="1000" w:type="dxa"/>
            <w:gridSpan w:val="2"/>
            <w:vMerge w:val="restart"/>
            <w:vAlign w:val="center"/>
          </w:tcPr>
          <w:p w14:paraId="65C9C6E5" w14:textId="6AAA23C9" w:rsidR="00317EF5" w:rsidRPr="00AA56E8" w:rsidRDefault="00317EF5" w:rsidP="00C51103">
            <w:pPr>
              <w:ind w:left="90" w:right="9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職歴</w:t>
            </w:r>
          </w:p>
        </w:tc>
        <w:tc>
          <w:tcPr>
            <w:tcW w:w="2433" w:type="dxa"/>
            <w:vAlign w:val="center"/>
          </w:tcPr>
          <w:p w14:paraId="2BCC3D34" w14:textId="50827DA8" w:rsidR="00317EF5" w:rsidRPr="00AA56E8" w:rsidRDefault="00462A77" w:rsidP="00462A77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職種</w:t>
            </w:r>
          </w:p>
        </w:tc>
        <w:tc>
          <w:tcPr>
            <w:tcW w:w="2433" w:type="dxa"/>
            <w:gridSpan w:val="3"/>
            <w:vAlign w:val="center"/>
          </w:tcPr>
          <w:p w14:paraId="45361FC4" w14:textId="704E6543" w:rsidR="00317EF5" w:rsidRPr="00AA56E8" w:rsidRDefault="00462A77" w:rsidP="00462A77">
            <w:pPr>
              <w:spacing w:line="200" w:lineRule="exact"/>
              <w:ind w:left="90" w:right="90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就業時間</w:t>
            </w:r>
          </w:p>
        </w:tc>
        <w:tc>
          <w:tcPr>
            <w:tcW w:w="1789" w:type="dxa"/>
            <w:vAlign w:val="center"/>
          </w:tcPr>
          <w:p w14:paraId="7B2B4725" w14:textId="5F8870E2" w:rsidR="00317EF5" w:rsidRPr="00AA56E8" w:rsidRDefault="00462A77" w:rsidP="00462A77">
            <w:pPr>
              <w:spacing w:line="200" w:lineRule="exact"/>
              <w:ind w:left="90" w:right="90" w:firstLineChars="300" w:firstLine="6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備考</w:t>
            </w:r>
          </w:p>
        </w:tc>
        <w:tc>
          <w:tcPr>
            <w:tcW w:w="1645" w:type="dxa"/>
            <w:vMerge w:val="restart"/>
            <w:vAlign w:val="center"/>
          </w:tcPr>
          <w:p w14:paraId="69D50E03" w14:textId="1DB0E500" w:rsidR="00317EF5" w:rsidRDefault="00350D81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内職相談事業</w:t>
            </w:r>
            <w:r w:rsidR="00317EF5">
              <w:rPr>
                <w:rFonts w:hint="eastAsia"/>
                <w:color w:val="000000" w:themeColor="text1"/>
                <w:sz w:val="20"/>
              </w:rPr>
              <w:t>を知った</w:t>
            </w:r>
          </w:p>
          <w:p w14:paraId="46555AD7" w14:textId="0B918CD9" w:rsidR="00317EF5" w:rsidRPr="00AA56E8" w:rsidRDefault="00317EF5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方法</w:t>
            </w:r>
          </w:p>
        </w:tc>
        <w:tc>
          <w:tcPr>
            <w:tcW w:w="6400" w:type="dxa"/>
            <w:gridSpan w:val="9"/>
            <w:vMerge w:val="restart"/>
            <w:vAlign w:val="center"/>
          </w:tcPr>
          <w:p w14:paraId="58E776FF" w14:textId="5C23ACE7" w:rsidR="00317EF5" w:rsidRDefault="00317EF5" w:rsidP="007403DD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Pr="007403DD">
              <w:rPr>
                <w:rFonts w:hint="eastAsia"/>
                <w:color w:val="000000" w:themeColor="text1"/>
                <w:sz w:val="20"/>
              </w:rPr>
              <w:t>自治体広報紙</w:t>
            </w:r>
          </w:p>
          <w:p w14:paraId="0E5E8DFC" w14:textId="1CC828FC" w:rsidR="004B0A2C" w:rsidRPr="007403DD" w:rsidRDefault="004B0A2C" w:rsidP="007403DD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 w:rsidRPr="004B0A2C">
              <w:rPr>
                <w:rFonts w:hint="eastAsia"/>
                <w:color w:val="000000" w:themeColor="text1"/>
                <w:sz w:val="20"/>
              </w:rPr>
              <w:t>□市役所ＨＰ</w:t>
            </w:r>
          </w:p>
          <w:p w14:paraId="1ADD584B" w14:textId="4A0DD439" w:rsidR="00317EF5" w:rsidRDefault="00317EF5" w:rsidP="000D1F2B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="004B0A2C">
              <w:rPr>
                <w:rFonts w:hint="eastAsia"/>
                <w:color w:val="000000" w:themeColor="text1"/>
                <w:sz w:val="20"/>
              </w:rPr>
              <w:t>市役所窓口</w:t>
            </w:r>
          </w:p>
          <w:p w14:paraId="68AEA2A5" w14:textId="210D709C" w:rsidR="00317EF5" w:rsidRDefault="00317EF5" w:rsidP="000D1F2B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□知人</w:t>
            </w:r>
          </w:p>
          <w:p w14:paraId="538AC272" w14:textId="0E7C7A40" w:rsidR="00317EF5" w:rsidRPr="00AA56E8" w:rsidRDefault="004B0A2C" w:rsidP="000D1F2B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□</w:t>
            </w:r>
            <w:r w:rsidR="00317EF5">
              <w:rPr>
                <w:rFonts w:hint="eastAsia"/>
                <w:color w:val="000000" w:themeColor="text1"/>
                <w:sz w:val="20"/>
              </w:rPr>
              <w:t>その他（　　　　　　　　　　　　　　　　　　　）</w:t>
            </w:r>
          </w:p>
        </w:tc>
      </w:tr>
      <w:tr w:rsidR="00317EF5" w:rsidRPr="00AA56E8" w14:paraId="4B6D836F" w14:textId="77777777" w:rsidTr="002C5436">
        <w:trPr>
          <w:cantSplit/>
          <w:trHeight w:val="408"/>
        </w:trPr>
        <w:tc>
          <w:tcPr>
            <w:tcW w:w="1000" w:type="dxa"/>
            <w:gridSpan w:val="2"/>
            <w:vMerge/>
            <w:vAlign w:val="center"/>
          </w:tcPr>
          <w:p w14:paraId="6CE9D43A" w14:textId="77777777" w:rsidR="00317EF5" w:rsidRDefault="00317EF5" w:rsidP="00400F45">
            <w:pPr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vAlign w:val="center"/>
          </w:tcPr>
          <w:p w14:paraId="54ED4F3A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2F0557FC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789" w:type="dxa"/>
            <w:vAlign w:val="center"/>
          </w:tcPr>
          <w:p w14:paraId="617F9EF1" w14:textId="6DB5077E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780176B6" w14:textId="77777777" w:rsidR="00317EF5" w:rsidRDefault="00317EF5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6400" w:type="dxa"/>
            <w:gridSpan w:val="9"/>
            <w:vMerge/>
            <w:vAlign w:val="center"/>
          </w:tcPr>
          <w:p w14:paraId="6B342B49" w14:textId="77777777" w:rsidR="00317EF5" w:rsidRDefault="00317EF5" w:rsidP="007403DD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</w:p>
        </w:tc>
      </w:tr>
      <w:tr w:rsidR="00317EF5" w:rsidRPr="00AA56E8" w14:paraId="7531D9FC" w14:textId="77777777" w:rsidTr="002C5436">
        <w:trPr>
          <w:cantSplit/>
          <w:trHeight w:val="408"/>
        </w:trPr>
        <w:tc>
          <w:tcPr>
            <w:tcW w:w="1000" w:type="dxa"/>
            <w:gridSpan w:val="2"/>
            <w:vMerge/>
            <w:vAlign w:val="center"/>
          </w:tcPr>
          <w:p w14:paraId="4358132A" w14:textId="77777777" w:rsidR="00317EF5" w:rsidRDefault="00317EF5" w:rsidP="00400F45">
            <w:pPr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vAlign w:val="center"/>
          </w:tcPr>
          <w:p w14:paraId="392ECF62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53D6ACEE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789" w:type="dxa"/>
            <w:vAlign w:val="center"/>
          </w:tcPr>
          <w:p w14:paraId="24E403EE" w14:textId="1195C18C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5A779AD9" w14:textId="77777777" w:rsidR="00317EF5" w:rsidRDefault="00317EF5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6400" w:type="dxa"/>
            <w:gridSpan w:val="9"/>
            <w:vMerge/>
            <w:vAlign w:val="center"/>
          </w:tcPr>
          <w:p w14:paraId="397C6B6C" w14:textId="77777777" w:rsidR="00317EF5" w:rsidRDefault="00317EF5" w:rsidP="007403DD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</w:p>
        </w:tc>
      </w:tr>
      <w:tr w:rsidR="00317EF5" w:rsidRPr="00AA56E8" w14:paraId="6E674096" w14:textId="77777777" w:rsidTr="002C5436">
        <w:trPr>
          <w:cantSplit/>
          <w:trHeight w:val="408"/>
        </w:trPr>
        <w:tc>
          <w:tcPr>
            <w:tcW w:w="1000" w:type="dxa"/>
            <w:gridSpan w:val="2"/>
            <w:vMerge/>
            <w:vAlign w:val="center"/>
          </w:tcPr>
          <w:p w14:paraId="14848AE4" w14:textId="77777777" w:rsidR="00317EF5" w:rsidRDefault="00317EF5" w:rsidP="00400F45">
            <w:pPr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vAlign w:val="center"/>
          </w:tcPr>
          <w:p w14:paraId="0A84065B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05F48B6E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789" w:type="dxa"/>
            <w:vAlign w:val="center"/>
          </w:tcPr>
          <w:p w14:paraId="3BD1077F" w14:textId="428BDC02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5D197597" w14:textId="77777777" w:rsidR="00317EF5" w:rsidRDefault="00317EF5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6400" w:type="dxa"/>
            <w:gridSpan w:val="9"/>
            <w:vMerge/>
            <w:vAlign w:val="center"/>
          </w:tcPr>
          <w:p w14:paraId="34C1159F" w14:textId="77777777" w:rsidR="00317EF5" w:rsidRDefault="00317EF5" w:rsidP="007403DD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</w:p>
        </w:tc>
      </w:tr>
      <w:tr w:rsidR="00317EF5" w:rsidRPr="00AA56E8" w14:paraId="17FE4247" w14:textId="77777777" w:rsidTr="002C5436">
        <w:trPr>
          <w:cantSplit/>
          <w:trHeight w:val="408"/>
        </w:trPr>
        <w:tc>
          <w:tcPr>
            <w:tcW w:w="1000" w:type="dxa"/>
            <w:gridSpan w:val="2"/>
            <w:vMerge/>
            <w:vAlign w:val="center"/>
          </w:tcPr>
          <w:p w14:paraId="0A25B3CE" w14:textId="77777777" w:rsidR="00317EF5" w:rsidRDefault="00317EF5" w:rsidP="00400F45">
            <w:pPr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vAlign w:val="center"/>
          </w:tcPr>
          <w:p w14:paraId="006FC7B7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5B4D60EA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789" w:type="dxa"/>
            <w:vAlign w:val="center"/>
          </w:tcPr>
          <w:p w14:paraId="636F9C4F" w14:textId="5DEDA214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4BCC5E90" w14:textId="77777777" w:rsidR="00317EF5" w:rsidRDefault="00317EF5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6400" w:type="dxa"/>
            <w:gridSpan w:val="9"/>
            <w:vMerge/>
            <w:vAlign w:val="center"/>
          </w:tcPr>
          <w:p w14:paraId="7A54884F" w14:textId="77777777" w:rsidR="00317EF5" w:rsidRDefault="00317EF5" w:rsidP="007403DD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</w:p>
        </w:tc>
      </w:tr>
      <w:tr w:rsidR="00317EF5" w:rsidRPr="00AA56E8" w14:paraId="6BE997A6" w14:textId="77777777" w:rsidTr="002C5436">
        <w:trPr>
          <w:cantSplit/>
          <w:trHeight w:val="408"/>
        </w:trPr>
        <w:tc>
          <w:tcPr>
            <w:tcW w:w="1000" w:type="dxa"/>
            <w:gridSpan w:val="2"/>
            <w:vMerge/>
            <w:vAlign w:val="center"/>
          </w:tcPr>
          <w:p w14:paraId="10414FC6" w14:textId="77777777" w:rsidR="00317EF5" w:rsidRDefault="00317EF5" w:rsidP="00400F45">
            <w:pPr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vAlign w:val="center"/>
          </w:tcPr>
          <w:p w14:paraId="7DE6922D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2433" w:type="dxa"/>
            <w:gridSpan w:val="3"/>
            <w:vAlign w:val="center"/>
          </w:tcPr>
          <w:p w14:paraId="1182B1DA" w14:textId="77777777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789" w:type="dxa"/>
            <w:vAlign w:val="center"/>
          </w:tcPr>
          <w:p w14:paraId="349E1853" w14:textId="222EF12A" w:rsidR="00317EF5" w:rsidRDefault="00317EF5">
            <w:pPr>
              <w:spacing w:line="200" w:lineRule="exact"/>
              <w:ind w:left="90" w:right="90"/>
              <w:rPr>
                <w:color w:val="000000" w:themeColor="text1"/>
                <w:sz w:val="20"/>
              </w:rPr>
            </w:pPr>
          </w:p>
        </w:tc>
        <w:tc>
          <w:tcPr>
            <w:tcW w:w="1645" w:type="dxa"/>
            <w:vMerge/>
            <w:vAlign w:val="center"/>
          </w:tcPr>
          <w:p w14:paraId="3018073D" w14:textId="77777777" w:rsidR="00317EF5" w:rsidRDefault="00317EF5">
            <w:pPr>
              <w:spacing w:line="200" w:lineRule="exact"/>
              <w:ind w:left="90" w:right="9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6400" w:type="dxa"/>
            <w:gridSpan w:val="9"/>
            <w:vMerge/>
            <w:vAlign w:val="center"/>
          </w:tcPr>
          <w:p w14:paraId="24DA75E5" w14:textId="77777777" w:rsidR="00317EF5" w:rsidRDefault="00317EF5" w:rsidP="007403DD">
            <w:pPr>
              <w:spacing w:line="200" w:lineRule="exact"/>
              <w:ind w:right="90" w:firstLineChars="100" w:firstLine="200"/>
              <w:rPr>
                <w:color w:val="000000" w:themeColor="text1"/>
                <w:sz w:val="20"/>
              </w:rPr>
            </w:pPr>
          </w:p>
        </w:tc>
      </w:tr>
    </w:tbl>
    <w:p w14:paraId="39D8F289" w14:textId="77777777" w:rsidR="00333208" w:rsidRPr="00AA56E8" w:rsidRDefault="00333208" w:rsidP="00317EF5">
      <w:pPr>
        <w:rPr>
          <w:color w:val="000000" w:themeColor="text1"/>
        </w:rPr>
      </w:pPr>
    </w:p>
    <w:sectPr w:rsidR="00333208" w:rsidRPr="00AA56E8">
      <w:pgSz w:w="16839" w:h="11907" w:orient="landscape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B602" w14:textId="77777777" w:rsidR="001D5180" w:rsidRDefault="001D5180">
      <w:r>
        <w:separator/>
      </w:r>
    </w:p>
  </w:endnote>
  <w:endnote w:type="continuationSeparator" w:id="0">
    <w:p w14:paraId="6B54B667" w14:textId="77777777" w:rsidR="001D5180" w:rsidRDefault="001D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44EA" w14:textId="77777777" w:rsidR="001D5180" w:rsidRDefault="001D5180">
      <w:r>
        <w:separator/>
      </w:r>
    </w:p>
  </w:footnote>
  <w:footnote w:type="continuationSeparator" w:id="0">
    <w:p w14:paraId="0144E8F1" w14:textId="77777777" w:rsidR="001D5180" w:rsidRDefault="001D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F7C47"/>
    <w:multiLevelType w:val="hybridMultilevel"/>
    <w:tmpl w:val="F1CA6C70"/>
    <w:lvl w:ilvl="0" w:tplc="8EEEDB7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1635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FB"/>
    <w:rsid w:val="00000C19"/>
    <w:rsid w:val="000A1BAF"/>
    <w:rsid w:val="000A3E6D"/>
    <w:rsid w:val="000D1F2B"/>
    <w:rsid w:val="000F0FD6"/>
    <w:rsid w:val="00101738"/>
    <w:rsid w:val="00154C19"/>
    <w:rsid w:val="0019764E"/>
    <w:rsid w:val="001D0997"/>
    <w:rsid w:val="001D5180"/>
    <w:rsid w:val="001D6DF8"/>
    <w:rsid w:val="001D7F6C"/>
    <w:rsid w:val="001E377A"/>
    <w:rsid w:val="001E56E4"/>
    <w:rsid w:val="00201643"/>
    <w:rsid w:val="002C5436"/>
    <w:rsid w:val="002E6348"/>
    <w:rsid w:val="00317EF5"/>
    <w:rsid w:val="00333208"/>
    <w:rsid w:val="00343632"/>
    <w:rsid w:val="00350D81"/>
    <w:rsid w:val="003F4D2A"/>
    <w:rsid w:val="00462A77"/>
    <w:rsid w:val="004A268A"/>
    <w:rsid w:val="004B0A2C"/>
    <w:rsid w:val="004C0ED9"/>
    <w:rsid w:val="004C516B"/>
    <w:rsid w:val="00547E8A"/>
    <w:rsid w:val="00550D01"/>
    <w:rsid w:val="005D4AA8"/>
    <w:rsid w:val="0063748D"/>
    <w:rsid w:val="006A26DB"/>
    <w:rsid w:val="00700051"/>
    <w:rsid w:val="00720BA5"/>
    <w:rsid w:val="007403DD"/>
    <w:rsid w:val="00751737"/>
    <w:rsid w:val="008554A2"/>
    <w:rsid w:val="00864DFB"/>
    <w:rsid w:val="008D336A"/>
    <w:rsid w:val="009A411D"/>
    <w:rsid w:val="009B5ACB"/>
    <w:rsid w:val="009E3181"/>
    <w:rsid w:val="00A55D53"/>
    <w:rsid w:val="00AA56E8"/>
    <w:rsid w:val="00AE05AD"/>
    <w:rsid w:val="00B65708"/>
    <w:rsid w:val="00B763CA"/>
    <w:rsid w:val="00B80BB0"/>
    <w:rsid w:val="00B95622"/>
    <w:rsid w:val="00BB2A59"/>
    <w:rsid w:val="00BC571D"/>
    <w:rsid w:val="00C175E7"/>
    <w:rsid w:val="00C25DFD"/>
    <w:rsid w:val="00C324FA"/>
    <w:rsid w:val="00C329D5"/>
    <w:rsid w:val="00C3511F"/>
    <w:rsid w:val="00C51103"/>
    <w:rsid w:val="00C71323"/>
    <w:rsid w:val="00CF53FD"/>
    <w:rsid w:val="00D33373"/>
    <w:rsid w:val="00D60055"/>
    <w:rsid w:val="00D62C1D"/>
    <w:rsid w:val="00D934CB"/>
    <w:rsid w:val="00D96855"/>
    <w:rsid w:val="00DA5A92"/>
    <w:rsid w:val="00DC6DEC"/>
    <w:rsid w:val="00DE3CC0"/>
    <w:rsid w:val="00E351E4"/>
    <w:rsid w:val="00E41B85"/>
    <w:rsid w:val="00E62B7F"/>
    <w:rsid w:val="00E63F3D"/>
    <w:rsid w:val="00E8519E"/>
    <w:rsid w:val="00F00162"/>
    <w:rsid w:val="00F33300"/>
    <w:rsid w:val="00F45972"/>
    <w:rsid w:val="00F6451A"/>
    <w:rsid w:val="00F70B08"/>
    <w:rsid w:val="00F86F0A"/>
    <w:rsid w:val="00F97DDE"/>
    <w:rsid w:val="00FA5907"/>
    <w:rsid w:val="00FC2418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3F4163E"/>
  <w15:docId w15:val="{2C131B1A-6990-4D8A-AA13-CAE7CE2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740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2717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F902-1187-4B04-B1D4-7587159D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横）.dot</Template>
  <TotalTime>47</TotalTime>
  <Pages>1</Pages>
  <Words>350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高野 由都</cp:lastModifiedBy>
  <cp:revision>36</cp:revision>
  <cp:lastPrinted>2025-04-01T09:02:00Z</cp:lastPrinted>
  <dcterms:created xsi:type="dcterms:W3CDTF">2020-06-15T06:55:00Z</dcterms:created>
  <dcterms:modified xsi:type="dcterms:W3CDTF">2025-04-30T03:53:00Z</dcterms:modified>
</cp:coreProperties>
</file>