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42D5" w14:textId="38210493" w:rsidR="00C60131" w:rsidRPr="00CE1345" w:rsidRDefault="00857368" w:rsidP="00C60131">
      <w:pPr>
        <w:rPr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193F757" wp14:editId="132D3002">
                <wp:simplePos x="0" y="0"/>
                <wp:positionH relativeFrom="column">
                  <wp:posOffset>2838450</wp:posOffset>
                </wp:positionH>
                <wp:positionV relativeFrom="paragraph">
                  <wp:posOffset>156845</wp:posOffset>
                </wp:positionV>
                <wp:extent cx="1866900" cy="530860"/>
                <wp:effectExtent l="0" t="0" r="0" b="4445"/>
                <wp:wrapNone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6580" w14:textId="77777777" w:rsidR="00857368" w:rsidRDefault="00857368" w:rsidP="00857368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2"/>
                                <w:szCs w:val="4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3F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5pt;margin-top:12.35pt;width:147pt;height:41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" stroked="f">
                <v:textbox style="mso-fit-shape-to-text:t">
                  <w:txbxContent>
                    <w:p w14:paraId="24846580" w14:textId="77777777" w:rsidR="00857368" w:rsidRDefault="00857368" w:rsidP="00857368">
                      <w:pPr>
                        <w:rPr>
                          <w:b/>
                          <w:bCs/>
                          <w:color w:val="FF0000"/>
                          <w:sz w:val="52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2"/>
                          <w:szCs w:val="48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C60131" w:rsidRPr="00CE1345">
        <w:rPr>
          <w:rFonts w:hint="eastAsia"/>
          <w:color w:val="000000" w:themeColor="text1"/>
          <w:sz w:val="26"/>
          <w:szCs w:val="26"/>
        </w:rPr>
        <w:t>様式第</w:t>
      </w:r>
      <w:r w:rsidR="00CE1345">
        <w:rPr>
          <w:rFonts w:hint="eastAsia"/>
          <w:color w:val="000000" w:themeColor="text1"/>
          <w:sz w:val="26"/>
          <w:szCs w:val="26"/>
        </w:rPr>
        <w:t>３</w:t>
      </w:r>
      <w:r w:rsidR="00C60131" w:rsidRPr="00CE1345">
        <w:rPr>
          <w:rFonts w:hint="eastAsia"/>
          <w:color w:val="000000" w:themeColor="text1"/>
          <w:sz w:val="26"/>
          <w:szCs w:val="26"/>
        </w:rPr>
        <w:t>号(第</w:t>
      </w:r>
      <w:r w:rsidR="00CE1345">
        <w:rPr>
          <w:rFonts w:hint="eastAsia"/>
          <w:color w:val="000000" w:themeColor="text1"/>
          <w:sz w:val="26"/>
          <w:szCs w:val="26"/>
        </w:rPr>
        <w:t>５</w:t>
      </w:r>
      <w:r w:rsidR="00C60131" w:rsidRPr="00CE1345">
        <w:rPr>
          <w:rFonts w:hint="eastAsia"/>
          <w:color w:val="000000" w:themeColor="text1"/>
          <w:sz w:val="26"/>
          <w:szCs w:val="26"/>
        </w:rPr>
        <w:t>条関係)</w:t>
      </w:r>
    </w:p>
    <w:p w14:paraId="2FCA1FD1" w14:textId="3BFEC6E5" w:rsidR="008254D3" w:rsidRPr="00E008F5" w:rsidRDefault="008254D3" w:rsidP="008254D3">
      <w:pPr>
        <w:spacing w:after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</w:t>
      </w:r>
    </w:p>
    <w:tbl>
      <w:tblPr>
        <w:tblStyle w:val="a6"/>
        <w:tblW w:w="0" w:type="auto"/>
        <w:tblInd w:w="8990" w:type="dxa"/>
        <w:tblLook w:val="04A0" w:firstRow="1" w:lastRow="0" w:firstColumn="1" w:lastColumn="0" w:noHBand="0" w:noVBand="1"/>
      </w:tblPr>
      <w:tblGrid>
        <w:gridCol w:w="2693"/>
        <w:gridCol w:w="3605"/>
      </w:tblGrid>
      <w:tr w:rsidR="008254D3" w14:paraId="210BA8A0" w14:textId="77777777" w:rsidTr="00F47951">
        <w:trPr>
          <w:trHeight w:val="454"/>
        </w:trPr>
        <w:tc>
          <w:tcPr>
            <w:tcW w:w="2693" w:type="dxa"/>
            <w:vAlign w:val="center"/>
          </w:tcPr>
          <w:p w14:paraId="783D9721" w14:textId="369EEB65" w:rsidR="008254D3" w:rsidRDefault="00BC148F" w:rsidP="008D4C8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605" w:type="dxa"/>
            <w:vAlign w:val="center"/>
          </w:tcPr>
          <w:p w14:paraId="6DDBB716" w14:textId="77777777" w:rsidR="008254D3" w:rsidRDefault="008254D3" w:rsidP="008D4C85">
            <w:pPr>
              <w:jc w:val="center"/>
            </w:pPr>
          </w:p>
        </w:tc>
      </w:tr>
      <w:tr w:rsidR="008254D3" w14:paraId="61E3C6BD" w14:textId="77777777" w:rsidTr="00F47951">
        <w:trPr>
          <w:trHeight w:val="454"/>
        </w:trPr>
        <w:tc>
          <w:tcPr>
            <w:tcW w:w="2693" w:type="dxa"/>
            <w:vAlign w:val="center"/>
          </w:tcPr>
          <w:p w14:paraId="5750CFAD" w14:textId="482F35BF" w:rsidR="008254D3" w:rsidRDefault="00BC148F" w:rsidP="008D4C85">
            <w:pPr>
              <w:jc w:val="center"/>
            </w:pPr>
            <w:r>
              <w:rPr>
                <w:rFonts w:hint="eastAsia"/>
              </w:rPr>
              <w:t>紹介期限</w:t>
            </w:r>
          </w:p>
        </w:tc>
        <w:tc>
          <w:tcPr>
            <w:tcW w:w="3605" w:type="dxa"/>
            <w:vAlign w:val="center"/>
          </w:tcPr>
          <w:p w14:paraId="523BF99C" w14:textId="77777777" w:rsidR="008254D3" w:rsidRDefault="008254D3" w:rsidP="008D4C85">
            <w:pPr>
              <w:jc w:val="center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474"/>
        <w:gridCol w:w="2813"/>
        <w:gridCol w:w="525"/>
        <w:gridCol w:w="1470"/>
        <w:gridCol w:w="2563"/>
        <w:gridCol w:w="1096"/>
        <w:gridCol w:w="889"/>
        <w:gridCol w:w="208"/>
        <w:gridCol w:w="926"/>
        <w:gridCol w:w="2364"/>
      </w:tblGrid>
      <w:tr w:rsidR="00045E96" w:rsidRPr="00E008F5" w14:paraId="7028DCF6" w14:textId="77777777" w:rsidTr="007A343A">
        <w:trPr>
          <w:cantSplit/>
          <w:trHeight w:val="284"/>
          <w:jc w:val="center"/>
        </w:trPr>
        <w:tc>
          <w:tcPr>
            <w:tcW w:w="9340" w:type="dxa"/>
            <w:gridSpan w:val="6"/>
            <w:vMerge w:val="restart"/>
            <w:vAlign w:val="center"/>
          </w:tcPr>
          <w:p w14:paraId="2BB47722" w14:textId="77777777" w:rsidR="00045E96" w:rsidRPr="00E008F5" w:rsidRDefault="00045E96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</w:p>
          <w:p w14:paraId="00DD69A7" w14:textId="6383DFA4" w:rsidR="00045E96" w:rsidRPr="00045E96" w:rsidRDefault="00045E96" w:rsidP="00045E96">
            <w:pPr>
              <w:spacing w:line="210" w:lineRule="exact"/>
              <w:rPr>
                <w:color w:val="000000" w:themeColor="text1"/>
              </w:rPr>
            </w:pPr>
            <w:r w:rsidRPr="00045E96">
              <w:rPr>
                <w:rFonts w:hint="eastAsia"/>
                <w:color w:val="000000" w:themeColor="text1"/>
              </w:rPr>
              <w:t>求人申込書・求人票　　　　　　　　　　　　　申込年月日</w:t>
            </w:r>
          </w:p>
          <w:p w14:paraId="492ADA0C" w14:textId="1C288DCF" w:rsidR="00045E96" w:rsidRPr="00045E96" w:rsidRDefault="00045E96" w:rsidP="00045E96">
            <w:pPr>
              <w:spacing w:line="210" w:lineRule="exact"/>
              <w:ind w:firstLineChars="2200" w:firstLine="4620"/>
              <w:rPr>
                <w:color w:val="000000" w:themeColor="text1"/>
              </w:rPr>
            </w:pPr>
            <w:r w:rsidRPr="00045E96">
              <w:rPr>
                <w:rFonts w:hint="eastAsia"/>
                <w:color w:val="000000" w:themeColor="text1"/>
              </w:rPr>
              <w:t>西暦</w:t>
            </w:r>
            <w:r w:rsidR="005633A9" w:rsidRPr="00633986">
              <w:rPr>
                <w:rFonts w:hint="eastAsia"/>
                <w:color w:val="FF0000"/>
              </w:rPr>
              <w:t>〇〇〇〇</w:t>
            </w:r>
            <w:r w:rsidRPr="00045E96">
              <w:rPr>
                <w:rFonts w:hint="eastAsia"/>
                <w:color w:val="000000" w:themeColor="text1"/>
              </w:rPr>
              <w:t xml:space="preserve">　　　　年　</w:t>
            </w:r>
            <w:r w:rsidR="005633A9" w:rsidRPr="00633986">
              <w:rPr>
                <w:rFonts w:hint="eastAsia"/>
                <w:color w:val="FF0000"/>
              </w:rPr>
              <w:t>〇〇</w:t>
            </w:r>
            <w:r w:rsidRPr="00045E96">
              <w:rPr>
                <w:rFonts w:hint="eastAsia"/>
                <w:color w:val="000000" w:themeColor="text1"/>
              </w:rPr>
              <w:t xml:space="preserve">月　</w:t>
            </w:r>
            <w:r w:rsidR="005633A9" w:rsidRPr="00633986">
              <w:rPr>
                <w:rFonts w:hint="eastAsia"/>
                <w:color w:val="FF0000"/>
              </w:rPr>
              <w:t>〇〇</w:t>
            </w:r>
            <w:r w:rsidRPr="00045E96">
              <w:rPr>
                <w:rFonts w:hint="eastAsia"/>
                <w:color w:val="000000" w:themeColor="text1"/>
              </w:rPr>
              <w:t>日</w:t>
            </w:r>
          </w:p>
          <w:p w14:paraId="0BFBE8E9" w14:textId="77777777" w:rsidR="00045E96" w:rsidRPr="00045E96" w:rsidRDefault="00045E96" w:rsidP="00045E96">
            <w:pPr>
              <w:spacing w:line="210" w:lineRule="exact"/>
              <w:rPr>
                <w:color w:val="000000" w:themeColor="text1"/>
              </w:rPr>
            </w:pPr>
            <w:r w:rsidRPr="00045E96">
              <w:rPr>
                <w:rFonts w:hint="eastAsia"/>
                <w:color w:val="000000" w:themeColor="text1"/>
              </w:rPr>
              <w:t xml:space="preserve">北本市長　様　　</w:t>
            </w:r>
          </w:p>
          <w:p w14:paraId="6EB2D23F" w14:textId="5A22FCD3" w:rsidR="00045E96" w:rsidRPr="00E008F5" w:rsidRDefault="00045E96" w:rsidP="00045E96">
            <w:pPr>
              <w:spacing w:line="210" w:lineRule="exact"/>
              <w:rPr>
                <w:color w:val="000000" w:themeColor="text1"/>
              </w:rPr>
            </w:pPr>
            <w:r w:rsidRPr="00045E96">
              <w:rPr>
                <w:rFonts w:hint="eastAsia"/>
                <w:color w:val="000000" w:themeColor="text1"/>
              </w:rPr>
              <w:t>内職の求人を申し込みします。</w:t>
            </w:r>
          </w:p>
          <w:p w14:paraId="37B9BD89" w14:textId="30987316" w:rsidR="00045E96" w:rsidRPr="00E008F5" w:rsidRDefault="00045E96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3" w:type="dxa"/>
            <w:gridSpan w:val="5"/>
            <w:vAlign w:val="center"/>
          </w:tcPr>
          <w:p w14:paraId="59DC36A2" w14:textId="3FAAD772" w:rsidR="00045E96" w:rsidRPr="00E008F5" w:rsidRDefault="00045E96" w:rsidP="00045E96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決裁</w:t>
            </w:r>
          </w:p>
        </w:tc>
      </w:tr>
      <w:tr w:rsidR="001B402D" w:rsidRPr="00E008F5" w14:paraId="1F18A54D" w14:textId="77777777" w:rsidTr="002168A3">
        <w:trPr>
          <w:cantSplit/>
          <w:trHeight w:val="284"/>
          <w:jc w:val="center"/>
        </w:trPr>
        <w:tc>
          <w:tcPr>
            <w:tcW w:w="9340" w:type="dxa"/>
            <w:gridSpan w:val="6"/>
            <w:vMerge/>
            <w:vAlign w:val="center"/>
          </w:tcPr>
          <w:p w14:paraId="2CF1DD02" w14:textId="77777777" w:rsidR="001B402D" w:rsidRPr="00E008F5" w:rsidRDefault="001B402D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2D9F3380" w14:textId="04306B2A" w:rsidR="001B402D" w:rsidRPr="00E008F5" w:rsidRDefault="001B402D" w:rsidP="00045E96">
            <w:pPr>
              <w:spacing w:line="21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課長</w:t>
            </w:r>
          </w:p>
        </w:tc>
        <w:tc>
          <w:tcPr>
            <w:tcW w:w="1097" w:type="dxa"/>
            <w:gridSpan w:val="2"/>
            <w:vAlign w:val="center"/>
          </w:tcPr>
          <w:p w14:paraId="4F87715E" w14:textId="1738AFDF" w:rsidR="001B402D" w:rsidRPr="00E008F5" w:rsidRDefault="001B402D" w:rsidP="0085374B">
            <w:pPr>
              <w:spacing w:line="2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ＧＬ</w:t>
            </w:r>
          </w:p>
        </w:tc>
        <w:tc>
          <w:tcPr>
            <w:tcW w:w="3290" w:type="dxa"/>
            <w:gridSpan w:val="2"/>
            <w:vAlign w:val="center"/>
          </w:tcPr>
          <w:p w14:paraId="55B86C1E" w14:textId="1B6A02E3" w:rsidR="001B402D" w:rsidRPr="00E008F5" w:rsidRDefault="001B402D" w:rsidP="001B402D">
            <w:pPr>
              <w:spacing w:line="2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</w:t>
            </w:r>
          </w:p>
        </w:tc>
      </w:tr>
      <w:tr w:rsidR="001B402D" w:rsidRPr="00E008F5" w14:paraId="7284081A" w14:textId="77777777" w:rsidTr="00A62B63">
        <w:trPr>
          <w:cantSplit/>
          <w:trHeight w:val="284"/>
          <w:jc w:val="center"/>
        </w:trPr>
        <w:tc>
          <w:tcPr>
            <w:tcW w:w="9340" w:type="dxa"/>
            <w:gridSpan w:val="6"/>
            <w:vMerge/>
            <w:vAlign w:val="center"/>
          </w:tcPr>
          <w:p w14:paraId="0F8A2BC1" w14:textId="77777777" w:rsidR="001B402D" w:rsidRPr="00E008F5" w:rsidRDefault="001B402D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1DB3E3BE" w14:textId="77777777" w:rsidR="001B402D" w:rsidRPr="00E008F5" w:rsidRDefault="001B402D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934C3A5" w14:textId="77777777" w:rsidR="001B402D" w:rsidRPr="00E008F5" w:rsidRDefault="001B402D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290" w:type="dxa"/>
            <w:gridSpan w:val="2"/>
            <w:vAlign w:val="center"/>
          </w:tcPr>
          <w:p w14:paraId="42BD481B" w14:textId="68B25D58" w:rsidR="001B402D" w:rsidRPr="00E008F5" w:rsidRDefault="001B402D" w:rsidP="00F23DC2">
            <w:pPr>
              <w:spacing w:line="210" w:lineRule="exact"/>
              <w:rPr>
                <w:color w:val="000000" w:themeColor="text1"/>
              </w:rPr>
            </w:pPr>
          </w:p>
        </w:tc>
      </w:tr>
      <w:tr w:rsidR="00515FEE" w:rsidRPr="00E008F5" w14:paraId="1CAA4AF8" w14:textId="77777777" w:rsidTr="00045E96">
        <w:trPr>
          <w:cantSplit/>
          <w:trHeight w:hRule="exact" w:val="171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28B11A4D" w14:textId="77777777" w:rsidR="00515FEE" w:rsidRPr="00E008F5" w:rsidRDefault="00515FEE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157"/>
              </w:rPr>
              <w:t>求人申込</w:t>
            </w:r>
            <w:r w:rsidRPr="00E008F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474" w:type="dxa"/>
            <w:vMerge w:val="restart"/>
            <w:vAlign w:val="center"/>
          </w:tcPr>
          <w:p w14:paraId="4ECA5B66" w14:textId="30FB0640" w:rsidR="00515FEE" w:rsidRPr="00E008F5" w:rsidRDefault="00B6183C" w:rsidP="00B6183C">
            <w:pPr>
              <w:spacing w:line="2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2813" w:type="dxa"/>
            <w:vMerge w:val="restart"/>
            <w:vAlign w:val="center"/>
          </w:tcPr>
          <w:p w14:paraId="294471E5" w14:textId="5A646513" w:rsidR="00515FEE" w:rsidRPr="00E008F5" w:rsidRDefault="005633A9" w:rsidP="005633A9">
            <w:pPr>
              <w:spacing w:line="210" w:lineRule="exact"/>
              <w:jc w:val="center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北本市役所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41D21DCE" w14:textId="77777777" w:rsidR="00515FEE" w:rsidRPr="00E008F5" w:rsidRDefault="00515FEE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525"/>
              </w:rPr>
              <w:t>求人の条</w:t>
            </w:r>
            <w:r w:rsidRPr="00E008F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1470" w:type="dxa"/>
            <w:vAlign w:val="center"/>
          </w:tcPr>
          <w:p w14:paraId="34CE49D8" w14:textId="04D558FD" w:rsidR="00515FEE" w:rsidRPr="00E008F5" w:rsidRDefault="00515FEE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内職</w:t>
            </w:r>
            <w:r w:rsidRPr="00E008F5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563" w:type="dxa"/>
            <w:vAlign w:val="center"/>
          </w:tcPr>
          <w:p w14:paraId="67A2D4F5" w14:textId="0777B522" w:rsidR="00515FEE" w:rsidRPr="00526E3D" w:rsidRDefault="00515FEE" w:rsidP="00526E3D">
            <w:pPr>
              <w:spacing w:line="210" w:lineRule="exact"/>
              <w:rPr>
                <w:color w:val="000000" w:themeColor="text1"/>
              </w:rPr>
            </w:pPr>
            <w:r w:rsidRPr="00526E3D">
              <w:rPr>
                <w:rFonts w:hint="eastAsia"/>
                <w:color w:val="000000" w:themeColor="text1"/>
              </w:rPr>
              <w:t>□梱包</w:t>
            </w:r>
          </w:p>
          <w:p w14:paraId="6CD0BC07" w14:textId="77777777" w:rsidR="00515FEE" w:rsidRPr="00526E3D" w:rsidRDefault="00515FEE" w:rsidP="00526E3D">
            <w:pPr>
              <w:spacing w:line="210" w:lineRule="exact"/>
              <w:rPr>
                <w:color w:val="000000" w:themeColor="text1"/>
              </w:rPr>
            </w:pPr>
            <w:r w:rsidRPr="00526E3D">
              <w:rPr>
                <w:rFonts w:hint="eastAsia"/>
                <w:color w:val="000000" w:themeColor="text1"/>
              </w:rPr>
              <w:t>□組み立て</w:t>
            </w:r>
          </w:p>
          <w:p w14:paraId="1ECA5081" w14:textId="6D026977" w:rsidR="00515FEE" w:rsidRPr="00526E3D" w:rsidRDefault="00715119" w:rsidP="00526E3D">
            <w:pPr>
              <w:spacing w:line="210" w:lineRule="exact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☑</w:t>
            </w:r>
            <w:r w:rsidR="00515FEE" w:rsidRPr="00526E3D">
              <w:rPr>
                <w:rFonts w:hint="eastAsia"/>
                <w:color w:val="000000" w:themeColor="text1"/>
              </w:rPr>
              <w:t>裁縫</w:t>
            </w:r>
          </w:p>
          <w:p w14:paraId="527F375C" w14:textId="77777777" w:rsidR="00515FEE" w:rsidRPr="00526E3D" w:rsidRDefault="00515FEE" w:rsidP="00526E3D">
            <w:pPr>
              <w:spacing w:line="210" w:lineRule="exact"/>
              <w:rPr>
                <w:color w:val="000000" w:themeColor="text1"/>
              </w:rPr>
            </w:pPr>
            <w:r w:rsidRPr="00526E3D">
              <w:rPr>
                <w:rFonts w:hint="eastAsia"/>
                <w:color w:val="000000" w:themeColor="text1"/>
              </w:rPr>
              <w:t>□製作</w:t>
            </w:r>
          </w:p>
          <w:p w14:paraId="757B9DBC" w14:textId="77777777" w:rsidR="00515FEE" w:rsidRPr="00526E3D" w:rsidRDefault="00515FEE" w:rsidP="00526E3D">
            <w:pPr>
              <w:spacing w:line="210" w:lineRule="exact"/>
              <w:rPr>
                <w:color w:val="000000" w:themeColor="text1"/>
              </w:rPr>
            </w:pPr>
            <w:r w:rsidRPr="00526E3D">
              <w:rPr>
                <w:rFonts w:hint="eastAsia"/>
                <w:color w:val="000000" w:themeColor="text1"/>
              </w:rPr>
              <w:t>□シール張り</w:t>
            </w:r>
          </w:p>
          <w:p w14:paraId="225F22EB" w14:textId="77777777" w:rsidR="00515FEE" w:rsidRPr="00526E3D" w:rsidRDefault="00515FEE" w:rsidP="00526E3D">
            <w:pPr>
              <w:spacing w:line="210" w:lineRule="exact"/>
              <w:rPr>
                <w:color w:val="000000" w:themeColor="text1"/>
              </w:rPr>
            </w:pPr>
            <w:r w:rsidRPr="00526E3D">
              <w:rPr>
                <w:rFonts w:hint="eastAsia"/>
                <w:color w:val="000000" w:themeColor="text1"/>
              </w:rPr>
              <w:t>□データ処理（事務）</w:t>
            </w:r>
          </w:p>
          <w:p w14:paraId="68F3AD6C" w14:textId="1E427C9E" w:rsidR="00515FEE" w:rsidRPr="00E008F5" w:rsidRDefault="00515FEE" w:rsidP="00526E3D">
            <w:pPr>
              <w:spacing w:line="210" w:lineRule="exact"/>
              <w:rPr>
                <w:color w:val="000000" w:themeColor="text1"/>
              </w:rPr>
            </w:pPr>
            <w:r w:rsidRPr="00526E3D">
              <w:rPr>
                <w:rFonts w:hint="eastAsia"/>
                <w:color w:val="000000" w:themeColor="text1"/>
              </w:rPr>
              <w:t>□その他(　　　　　　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750ECC9" w14:textId="77777777" w:rsidR="00515FEE" w:rsidRPr="00E008F5" w:rsidRDefault="00515FEE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技術習得の要否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14:paraId="2698D215" w14:textId="77370CDA" w:rsidR="00515FEE" w:rsidRPr="00E008F5" w:rsidRDefault="00633986" w:rsidP="00F23DC2">
            <w:pPr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☑</w:t>
            </w:r>
            <w:r w:rsidR="00515FEE" w:rsidRPr="00E008F5">
              <w:rPr>
                <w:rFonts w:hint="eastAsia"/>
                <w:color w:val="000000" w:themeColor="text1"/>
              </w:rPr>
              <w:t>要(</w:t>
            </w:r>
            <w:r w:rsidRPr="00633986">
              <w:rPr>
                <w:rFonts w:hint="eastAsia"/>
                <w:color w:val="FF0000"/>
              </w:rPr>
              <w:t>裁縫技術の研修</w:t>
            </w:r>
            <w:r w:rsidR="00515FEE" w:rsidRPr="00E008F5">
              <w:rPr>
                <w:rFonts w:hint="eastAsia"/>
                <w:color w:val="000000" w:themeColor="text1"/>
              </w:rPr>
              <w:t>)</w:t>
            </w:r>
          </w:p>
          <w:p w14:paraId="4FC03B28" w14:textId="49E171A0" w:rsidR="00515FEE" w:rsidRPr="00E008F5" w:rsidRDefault="00515FEE" w:rsidP="00F23D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Pr="00E008F5">
              <w:rPr>
                <w:rFonts w:hint="eastAsia"/>
                <w:color w:val="000000" w:themeColor="text1"/>
              </w:rPr>
              <w:t>不要</w:t>
            </w:r>
          </w:p>
        </w:tc>
      </w:tr>
      <w:tr w:rsidR="007E5BCB" w:rsidRPr="00E008F5" w14:paraId="402EECE2" w14:textId="77777777" w:rsidTr="00045E96">
        <w:trPr>
          <w:cantSplit/>
          <w:trHeight w:hRule="exact" w:val="105"/>
          <w:jc w:val="center"/>
        </w:trPr>
        <w:tc>
          <w:tcPr>
            <w:tcW w:w="495" w:type="dxa"/>
            <w:vMerge/>
            <w:vAlign w:val="center"/>
          </w:tcPr>
          <w:p w14:paraId="4C0AD2FA" w14:textId="77777777" w:rsidR="007E5BCB" w:rsidRPr="00E008F5" w:rsidRDefault="007E5BCB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vAlign w:val="center"/>
          </w:tcPr>
          <w:p w14:paraId="721107B7" w14:textId="77777777" w:rsidR="007E5BCB" w:rsidRPr="00E008F5" w:rsidRDefault="007E5BCB" w:rsidP="00B6183C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14:paraId="52DEE230" w14:textId="2CE1EB6A" w:rsidR="007E5BCB" w:rsidRPr="00E008F5" w:rsidRDefault="007E5BC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4B982DF8" w14:textId="77777777" w:rsidR="007E5BCB" w:rsidRPr="00E008F5" w:rsidRDefault="007E5BC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8285777" w14:textId="1D5E833C" w:rsidR="007E5BCB" w:rsidRPr="00E008F5" w:rsidRDefault="007E5BCB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作業内容</w:t>
            </w:r>
          </w:p>
        </w:tc>
        <w:tc>
          <w:tcPr>
            <w:tcW w:w="2563" w:type="dxa"/>
            <w:vMerge w:val="restart"/>
            <w:vAlign w:val="center"/>
          </w:tcPr>
          <w:p w14:paraId="2EB037F0" w14:textId="0092035D" w:rsidR="007E5BCB" w:rsidRPr="00E008F5" w:rsidRDefault="00715119" w:rsidP="00715119">
            <w:pPr>
              <w:spacing w:line="210" w:lineRule="exact"/>
              <w:jc w:val="center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ボタン縫い付け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95EC582" w14:textId="77777777" w:rsidR="007E5BCB" w:rsidRPr="00E008F5" w:rsidRDefault="007E5BCB" w:rsidP="00F23DC2">
            <w:pPr>
              <w:rPr>
                <w:color w:val="000000" w:themeColor="text1"/>
              </w:rPr>
            </w:pPr>
          </w:p>
        </w:tc>
        <w:tc>
          <w:tcPr>
            <w:tcW w:w="3498" w:type="dxa"/>
            <w:gridSpan w:val="3"/>
            <w:vMerge/>
            <w:vAlign w:val="center"/>
          </w:tcPr>
          <w:p w14:paraId="03CBE578" w14:textId="77777777" w:rsidR="007E5BCB" w:rsidRPr="00E008F5" w:rsidRDefault="007E5BCB" w:rsidP="00F23DC2">
            <w:pPr>
              <w:rPr>
                <w:color w:val="000000" w:themeColor="text1"/>
              </w:rPr>
            </w:pPr>
          </w:p>
        </w:tc>
      </w:tr>
      <w:tr w:rsidR="007E5BCB" w:rsidRPr="00E008F5" w14:paraId="4C392C40" w14:textId="77777777" w:rsidTr="00045E96">
        <w:trPr>
          <w:cantSplit/>
          <w:trHeight w:val="1081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14:paraId="63426E18" w14:textId="77777777" w:rsidR="007E5BCB" w:rsidRPr="00E008F5" w:rsidRDefault="007E5BCB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837B9DC" w14:textId="0E06D089" w:rsidR="007E5BCB" w:rsidRPr="00E008F5" w:rsidRDefault="007E5BCB" w:rsidP="00B6183C">
            <w:pPr>
              <w:spacing w:line="2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70F53E9F" w14:textId="2163B908" w:rsidR="007E5BCB" w:rsidRPr="00E008F5" w:rsidRDefault="005633A9" w:rsidP="00F23DC2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633986">
              <w:rPr>
                <w:rFonts w:hint="eastAsia"/>
                <w:color w:val="FF0000"/>
              </w:rPr>
              <w:t>北本市本町1-111</w:t>
            </w: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0B70577F" w14:textId="77777777" w:rsidR="007E5BCB" w:rsidRPr="00E008F5" w:rsidRDefault="007E5BC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6FD94ED1" w14:textId="77777777" w:rsidR="007E5BCB" w:rsidRPr="00E008F5" w:rsidRDefault="007E5BCB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14:paraId="7EB1A427" w14:textId="0A85F046" w:rsidR="007E5BCB" w:rsidRPr="00E008F5" w:rsidRDefault="007E5BC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FF372A9" w14:textId="77777777" w:rsidR="007E5BCB" w:rsidRPr="00E008F5" w:rsidRDefault="007E5BCB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仕事の継続期間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3982BF65" w14:textId="77777777" w:rsidR="007E5BCB" w:rsidRPr="00E008F5" w:rsidRDefault="007E5BCB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年間平均して</w:t>
            </w:r>
          </w:p>
          <w:p w14:paraId="67F56539" w14:textId="5EA706B5" w:rsidR="007E5BCB" w:rsidRPr="00E008F5" w:rsidRDefault="007E5BCB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  <w:r w:rsidR="00633986" w:rsidRPr="00633986">
              <w:rPr>
                <w:rFonts w:hint="eastAsia"/>
                <w:color w:val="FF0000"/>
              </w:rPr>
              <w:t>☑</w:t>
            </w:r>
            <w:r w:rsidRPr="00E008F5">
              <w:rPr>
                <w:rFonts w:hint="eastAsia"/>
                <w:color w:val="000000" w:themeColor="text1"/>
              </w:rPr>
              <w:t>有・</w:t>
            </w:r>
            <w:r>
              <w:rPr>
                <w:rFonts w:hint="eastAsia"/>
                <w:color w:val="000000" w:themeColor="text1"/>
              </w:rPr>
              <w:t>□</w:t>
            </w:r>
            <w:r w:rsidRPr="00E008F5">
              <w:rPr>
                <w:rFonts w:hint="eastAsia"/>
                <w:color w:val="000000" w:themeColor="text1"/>
              </w:rPr>
              <w:t>無</w:t>
            </w:r>
            <w:r w:rsidR="00633986">
              <w:rPr>
                <w:rFonts w:hint="eastAsia"/>
                <w:color w:val="000000" w:themeColor="text1"/>
              </w:rPr>
              <w:t xml:space="preserve">　</w:t>
            </w:r>
            <w:r w:rsidR="00633986" w:rsidRPr="00633986">
              <w:rPr>
                <w:rFonts w:hint="eastAsia"/>
                <w:color w:val="FF0000"/>
              </w:rPr>
              <w:t>6か月</w:t>
            </w:r>
          </w:p>
        </w:tc>
      </w:tr>
      <w:tr w:rsidR="00E008F5" w:rsidRPr="00E008F5" w14:paraId="289B4A96" w14:textId="77777777" w:rsidTr="00045E96">
        <w:trPr>
          <w:cantSplit/>
          <w:trHeight w:hRule="exact" w:val="432"/>
          <w:jc w:val="center"/>
        </w:trPr>
        <w:tc>
          <w:tcPr>
            <w:tcW w:w="495" w:type="dxa"/>
            <w:vMerge/>
            <w:vAlign w:val="center"/>
          </w:tcPr>
          <w:p w14:paraId="02ADC804" w14:textId="77777777"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5FDEE3FE" w14:textId="77777777" w:rsidR="00C60131" w:rsidRPr="00E008F5" w:rsidRDefault="00C60131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813" w:type="dxa"/>
            <w:vAlign w:val="center"/>
          </w:tcPr>
          <w:p w14:paraId="04DD7D5E" w14:textId="41414762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　　</w:t>
            </w:r>
            <w:r w:rsidR="005633A9" w:rsidRPr="00633986">
              <w:rPr>
                <w:rFonts w:hint="eastAsia"/>
                <w:color w:val="FF0000"/>
              </w:rPr>
              <w:t>048</w:t>
            </w:r>
            <w:r w:rsidRPr="00633986">
              <w:rPr>
                <w:rFonts w:hint="eastAsia"/>
                <w:color w:val="FF0000"/>
              </w:rPr>
              <w:t>(</w:t>
            </w:r>
            <w:r w:rsidR="005633A9" w:rsidRPr="00633986">
              <w:rPr>
                <w:rFonts w:hint="eastAsia"/>
                <w:color w:val="FF0000"/>
              </w:rPr>
              <w:t>594</w:t>
            </w:r>
            <w:r w:rsidRPr="00633986">
              <w:rPr>
                <w:rFonts w:hint="eastAsia"/>
                <w:color w:val="FF0000"/>
              </w:rPr>
              <w:t>)</w:t>
            </w:r>
            <w:r w:rsidR="005633A9" w:rsidRPr="00633986">
              <w:rPr>
                <w:rFonts w:hint="eastAsia"/>
                <w:color w:val="FF0000"/>
              </w:rPr>
              <w:t>5530</w:t>
            </w:r>
          </w:p>
        </w:tc>
        <w:tc>
          <w:tcPr>
            <w:tcW w:w="525" w:type="dxa"/>
            <w:vMerge/>
            <w:vAlign w:val="center"/>
          </w:tcPr>
          <w:p w14:paraId="401F2D74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071F9EB9" w14:textId="4A57F211" w:rsidR="00C60131" w:rsidRPr="00E008F5" w:rsidRDefault="007E5BCB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7E5BCB">
              <w:rPr>
                <w:rFonts w:hint="eastAsia"/>
                <w:color w:val="000000" w:themeColor="text1"/>
              </w:rPr>
              <w:t>求人数</w:t>
            </w:r>
          </w:p>
        </w:tc>
        <w:tc>
          <w:tcPr>
            <w:tcW w:w="2563" w:type="dxa"/>
            <w:vAlign w:val="center"/>
          </w:tcPr>
          <w:p w14:paraId="6318E20B" w14:textId="591BE70E" w:rsidR="00C60131" w:rsidRPr="00E008F5" w:rsidRDefault="00715119" w:rsidP="00F23DC2">
            <w:pPr>
              <w:spacing w:line="210" w:lineRule="exact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３人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CA49ABC" w14:textId="77777777" w:rsidR="00C60131" w:rsidRPr="00E008F5" w:rsidRDefault="00C60131" w:rsidP="00EF528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必要器具</w:t>
            </w:r>
          </w:p>
        </w:tc>
        <w:tc>
          <w:tcPr>
            <w:tcW w:w="3498" w:type="dxa"/>
            <w:gridSpan w:val="3"/>
            <w:vAlign w:val="center"/>
          </w:tcPr>
          <w:p w14:paraId="61D0F6DC" w14:textId="33698E74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器具名</w:t>
            </w:r>
            <w:r w:rsidR="00633986">
              <w:rPr>
                <w:rFonts w:hint="eastAsia"/>
                <w:color w:val="000000" w:themeColor="text1"/>
              </w:rPr>
              <w:t xml:space="preserve">　</w:t>
            </w:r>
            <w:r w:rsidR="00633986" w:rsidRPr="00633986">
              <w:rPr>
                <w:rFonts w:hint="eastAsia"/>
                <w:color w:val="FF0000"/>
              </w:rPr>
              <w:t>ミシン</w:t>
            </w:r>
          </w:p>
        </w:tc>
      </w:tr>
      <w:tr w:rsidR="00E008F5" w:rsidRPr="00E008F5" w14:paraId="23C6363C" w14:textId="77777777" w:rsidTr="00045E96">
        <w:trPr>
          <w:cantSplit/>
          <w:trHeight w:hRule="exact" w:val="365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68892F36" w14:textId="77777777"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105"/>
              </w:rPr>
              <w:t>交通要</w:t>
            </w:r>
            <w:r w:rsidRPr="00E008F5">
              <w:rPr>
                <w:rFonts w:hint="eastAsia"/>
                <w:color w:val="000000" w:themeColor="text1"/>
              </w:rPr>
              <w:t>図</w:t>
            </w:r>
          </w:p>
        </w:tc>
        <w:tc>
          <w:tcPr>
            <w:tcW w:w="4287" w:type="dxa"/>
            <w:gridSpan w:val="2"/>
            <w:vMerge w:val="restart"/>
          </w:tcPr>
          <w:p w14:paraId="1E0AF026" w14:textId="0F519C7C" w:rsidR="00C60131" w:rsidRPr="00E008F5" w:rsidRDefault="00976EA2" w:rsidP="00F23DC2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48ECF473" wp14:editId="48CBA0B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174625</wp:posOffset>
                  </wp:positionV>
                  <wp:extent cx="2645340" cy="1771650"/>
                  <wp:effectExtent l="0" t="0" r="3175" b="0"/>
                  <wp:wrapNone/>
                  <wp:docPr id="8298116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11624" name="図 8298116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34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5" w:type="dxa"/>
            <w:vMerge/>
            <w:vAlign w:val="center"/>
          </w:tcPr>
          <w:p w14:paraId="24ABB0DB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69AC8D3C" w14:textId="52D5A9AF" w:rsidR="00C60131" w:rsidRPr="00E008F5" w:rsidRDefault="007E5BCB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7E5BCB">
              <w:rPr>
                <w:rFonts w:hint="eastAsia"/>
                <w:color w:val="000000" w:themeColor="text1"/>
              </w:rPr>
              <w:t>工賃</w:t>
            </w:r>
          </w:p>
        </w:tc>
        <w:tc>
          <w:tcPr>
            <w:tcW w:w="2563" w:type="dxa"/>
            <w:vAlign w:val="center"/>
          </w:tcPr>
          <w:p w14:paraId="1BB3222C" w14:textId="3E64E20B" w:rsidR="00C60131" w:rsidRPr="00E008F5" w:rsidRDefault="00715119" w:rsidP="00F23DC2">
            <w:pPr>
              <w:spacing w:line="210" w:lineRule="exact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1個５円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4232B0A0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2DAEBE45" w14:textId="1A57FF8A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貸与　　　　　</w:t>
            </w:r>
            <w:r w:rsidR="00633986" w:rsidRPr="00633986">
              <w:rPr>
                <w:rFonts w:hint="eastAsia"/>
                <w:color w:val="FF0000"/>
              </w:rPr>
              <w:t>☑</w:t>
            </w:r>
            <w:r w:rsidRPr="00E008F5">
              <w:rPr>
                <w:rFonts w:hint="eastAsia"/>
                <w:color w:val="000000" w:themeColor="text1"/>
              </w:rPr>
              <w:t>有・</w:t>
            </w:r>
            <w:r w:rsidR="00FF3E74">
              <w:rPr>
                <w:rFonts w:hint="eastAsia"/>
                <w:color w:val="000000" w:themeColor="text1"/>
              </w:rPr>
              <w:t>□</w:t>
            </w:r>
            <w:r w:rsidRPr="00E008F5">
              <w:rPr>
                <w:rFonts w:hint="eastAsia"/>
                <w:color w:val="000000" w:themeColor="text1"/>
              </w:rPr>
              <w:t>無</w:t>
            </w:r>
          </w:p>
        </w:tc>
      </w:tr>
      <w:tr w:rsidR="00AC2C29" w:rsidRPr="00E008F5" w14:paraId="4005A6C1" w14:textId="77777777" w:rsidTr="00045E96">
        <w:trPr>
          <w:cantSplit/>
          <w:trHeight w:hRule="exact" w:val="431"/>
          <w:jc w:val="center"/>
        </w:trPr>
        <w:tc>
          <w:tcPr>
            <w:tcW w:w="495" w:type="dxa"/>
            <w:vMerge/>
            <w:vAlign w:val="center"/>
          </w:tcPr>
          <w:p w14:paraId="061B551F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619D3803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677ABC4E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6A96E7C8" w14:textId="31418F84" w:rsidR="00AC2C29" w:rsidRPr="00E008F5" w:rsidRDefault="007E5BCB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7E5BCB">
              <w:rPr>
                <w:rFonts w:hint="eastAsia"/>
                <w:color w:val="000000" w:themeColor="text1"/>
              </w:rPr>
              <w:t>月収</w:t>
            </w:r>
          </w:p>
        </w:tc>
        <w:tc>
          <w:tcPr>
            <w:tcW w:w="2563" w:type="dxa"/>
            <w:vAlign w:val="center"/>
          </w:tcPr>
          <w:p w14:paraId="3A46CFA1" w14:textId="1A3CDF4A" w:rsidR="00715119" w:rsidRPr="00633986" w:rsidRDefault="00715119" w:rsidP="00F23DC2">
            <w:pPr>
              <w:spacing w:line="210" w:lineRule="exact"/>
              <w:rPr>
                <w:color w:val="FF0000"/>
              </w:rPr>
            </w:pPr>
            <w:r w:rsidRPr="00633986">
              <w:rPr>
                <w:rFonts w:hint="eastAsia"/>
                <w:color w:val="FF0000"/>
              </w:rPr>
              <w:t>1000円～1500円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9982383" w14:textId="77777777" w:rsidR="00AC2C29" w:rsidRPr="00E008F5" w:rsidRDefault="00AC2C29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副資材及び負担者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D428533" w14:textId="77777777" w:rsidR="00AC2C29" w:rsidRDefault="00AC2C29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□内職者</w:t>
            </w:r>
          </w:p>
          <w:p w14:paraId="7F6AF826" w14:textId="1FF63CD1" w:rsidR="00AC2C29" w:rsidRPr="00E008F5" w:rsidRDefault="00633986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☑</w:t>
            </w:r>
            <w:r w:rsidR="00AC2C29">
              <w:rPr>
                <w:rFonts w:hint="eastAsia"/>
                <w:color w:val="000000" w:themeColor="text1"/>
              </w:rPr>
              <w:t>事業所</w:t>
            </w:r>
          </w:p>
        </w:tc>
        <w:tc>
          <w:tcPr>
            <w:tcW w:w="2364" w:type="dxa"/>
            <w:tcBorders>
              <w:bottom w:val="nil"/>
            </w:tcBorders>
            <w:vAlign w:val="center"/>
          </w:tcPr>
          <w:p w14:paraId="45BEB3D4" w14:textId="170D3903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品名</w:t>
            </w:r>
            <w:r w:rsidR="00633986">
              <w:rPr>
                <w:rFonts w:hint="eastAsia"/>
                <w:color w:val="000000" w:themeColor="text1"/>
              </w:rPr>
              <w:t xml:space="preserve">　</w:t>
            </w:r>
            <w:r w:rsidR="00633986" w:rsidRPr="008172A7">
              <w:rPr>
                <w:rFonts w:hint="eastAsia"/>
                <w:color w:val="FF0000"/>
              </w:rPr>
              <w:t>糸</w:t>
            </w:r>
          </w:p>
        </w:tc>
      </w:tr>
      <w:tr w:rsidR="00AC2C29" w:rsidRPr="00F0261D" w14:paraId="058AC510" w14:textId="77777777" w:rsidTr="00045E96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14:paraId="33DB12AE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76686B82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1EF15350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B15EBEC" w14:textId="77777777" w:rsidR="00AC2C29" w:rsidRPr="00E008F5" w:rsidRDefault="00AC2C29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不良品に関する取扱い</w:t>
            </w:r>
          </w:p>
        </w:tc>
        <w:tc>
          <w:tcPr>
            <w:tcW w:w="2563" w:type="dxa"/>
            <w:vMerge w:val="restart"/>
            <w:vAlign w:val="center"/>
          </w:tcPr>
          <w:p w14:paraId="77425C8D" w14:textId="77777777" w:rsidR="00FF3E74" w:rsidRDefault="00FF3E74" w:rsidP="00F23DC2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AC2C29" w:rsidRPr="00E008F5">
              <w:rPr>
                <w:rFonts w:hint="eastAsia"/>
                <w:color w:val="000000" w:themeColor="text1"/>
              </w:rPr>
              <w:t>弁償</w:t>
            </w:r>
          </w:p>
          <w:p w14:paraId="0458E717" w14:textId="77777777" w:rsidR="00FF3E74" w:rsidRDefault="00FF3E74" w:rsidP="00F23DC2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AC2C29" w:rsidRPr="00E008F5">
              <w:rPr>
                <w:rFonts w:hint="eastAsia"/>
                <w:color w:val="000000" w:themeColor="text1"/>
              </w:rPr>
              <w:t>手直し工賃差引</w:t>
            </w:r>
          </w:p>
          <w:p w14:paraId="030877A2" w14:textId="4F02B482" w:rsidR="00AC2C29" w:rsidRPr="00E008F5" w:rsidRDefault="00715119" w:rsidP="00F23DC2">
            <w:pPr>
              <w:spacing w:line="210" w:lineRule="exact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☑</w:t>
            </w:r>
            <w:r w:rsidR="00AC2C29" w:rsidRPr="00E008F5">
              <w:rPr>
                <w:rFonts w:hint="eastAsia"/>
                <w:color w:val="000000" w:themeColor="text1"/>
              </w:rPr>
              <w:t>不問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6E22C7C" w14:textId="77777777" w:rsidR="00AC2C29" w:rsidRPr="00E008F5" w:rsidRDefault="00AC2C29" w:rsidP="00F23DC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806B7CE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6467B" w14:textId="1106C07A" w:rsidR="00AC2C29" w:rsidRPr="00E008F5" w:rsidRDefault="00FF3E74" w:rsidP="00F23DC2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AC2C29" w:rsidRPr="00E008F5">
              <w:rPr>
                <w:rFonts w:hint="eastAsia"/>
                <w:color w:val="000000" w:themeColor="text1"/>
              </w:rPr>
              <w:t xml:space="preserve">　内職者自身で購入</w:t>
            </w:r>
          </w:p>
        </w:tc>
      </w:tr>
      <w:tr w:rsidR="00AC2C29" w:rsidRPr="00E008F5" w14:paraId="226C4D4D" w14:textId="77777777" w:rsidTr="00045E96">
        <w:trPr>
          <w:cantSplit/>
          <w:trHeight w:hRule="exact" w:val="361"/>
          <w:jc w:val="center"/>
        </w:trPr>
        <w:tc>
          <w:tcPr>
            <w:tcW w:w="495" w:type="dxa"/>
            <w:vMerge/>
            <w:vAlign w:val="center"/>
          </w:tcPr>
          <w:p w14:paraId="37B6AB43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75D508DF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08C2438F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vAlign w:val="center"/>
          </w:tcPr>
          <w:p w14:paraId="1FA671D5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563" w:type="dxa"/>
            <w:vMerge/>
            <w:vAlign w:val="center"/>
          </w:tcPr>
          <w:p w14:paraId="4F69CAA6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8902D14" w14:textId="77777777" w:rsidR="00AC2C29" w:rsidRPr="00E008F5" w:rsidRDefault="00AC2C29" w:rsidP="00F23DC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6867237" w14:textId="77777777" w:rsidR="00AC2C29" w:rsidRPr="00E008F5" w:rsidRDefault="00AC2C29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364" w:type="dxa"/>
            <w:tcBorders>
              <w:top w:val="nil"/>
            </w:tcBorders>
            <w:vAlign w:val="center"/>
          </w:tcPr>
          <w:p w14:paraId="0ED87E27" w14:textId="5792D6F6" w:rsidR="00AC2C29" w:rsidRPr="00E008F5" w:rsidRDefault="00633986" w:rsidP="00F23DC2">
            <w:pPr>
              <w:spacing w:line="210" w:lineRule="exact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☑</w:t>
            </w:r>
            <w:r w:rsidR="00AC2C29" w:rsidRPr="00E008F5">
              <w:rPr>
                <w:rFonts w:hint="eastAsia"/>
                <w:color w:val="000000" w:themeColor="text1"/>
              </w:rPr>
              <w:t xml:space="preserve">　事業所で支給紹介</w:t>
            </w:r>
          </w:p>
        </w:tc>
      </w:tr>
      <w:tr w:rsidR="00E008F5" w:rsidRPr="00E008F5" w14:paraId="5E9FF3A8" w14:textId="77777777" w:rsidTr="00045E96">
        <w:trPr>
          <w:cantSplit/>
          <w:trHeight w:hRule="exact" w:val="603"/>
          <w:jc w:val="center"/>
        </w:trPr>
        <w:tc>
          <w:tcPr>
            <w:tcW w:w="495" w:type="dxa"/>
            <w:vMerge/>
            <w:vAlign w:val="center"/>
          </w:tcPr>
          <w:p w14:paraId="2FDE401E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7C4E7AC3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69C8900F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4E4B8E27" w14:textId="77777777"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26"/>
              </w:rPr>
              <w:t>距離又は</w:t>
            </w:r>
            <w:r w:rsidRPr="00E008F5">
              <w:rPr>
                <w:rFonts w:hint="eastAsia"/>
                <w:color w:val="000000" w:themeColor="text1"/>
              </w:rPr>
              <w:t>居住地域</w:t>
            </w:r>
          </w:p>
        </w:tc>
        <w:tc>
          <w:tcPr>
            <w:tcW w:w="2563" w:type="dxa"/>
            <w:vAlign w:val="center"/>
          </w:tcPr>
          <w:p w14:paraId="43994DED" w14:textId="3064439C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  <w:r w:rsidR="00715119" w:rsidRPr="00633986">
              <w:rPr>
                <w:rFonts w:hint="eastAsia"/>
                <w:color w:val="FF0000"/>
              </w:rPr>
              <w:t>北本市内希望</w:t>
            </w:r>
          </w:p>
        </w:tc>
        <w:tc>
          <w:tcPr>
            <w:tcW w:w="1985" w:type="dxa"/>
            <w:gridSpan w:val="2"/>
            <w:vAlign w:val="center"/>
          </w:tcPr>
          <w:p w14:paraId="6B4F5C2E" w14:textId="77777777"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安全衛生の要否</w:t>
            </w:r>
          </w:p>
        </w:tc>
        <w:tc>
          <w:tcPr>
            <w:tcW w:w="3498" w:type="dxa"/>
            <w:gridSpan w:val="3"/>
            <w:vAlign w:val="center"/>
          </w:tcPr>
          <w:p w14:paraId="5E903DCE" w14:textId="73C293D3" w:rsidR="00C60131" w:rsidRPr="00E008F5" w:rsidRDefault="00E40EE2" w:rsidP="00F23DC2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C60131" w:rsidRPr="00E008F5">
              <w:rPr>
                <w:rFonts w:hint="eastAsia"/>
                <w:color w:val="000000" w:themeColor="text1"/>
              </w:rPr>
              <w:t>要(　　　　　　)・</w:t>
            </w:r>
            <w:r w:rsidR="00633986" w:rsidRPr="00633986">
              <w:rPr>
                <w:rFonts w:hint="eastAsia"/>
                <w:color w:val="FF0000"/>
              </w:rPr>
              <w:t>☑</w:t>
            </w:r>
            <w:r w:rsidR="00C60131" w:rsidRPr="00E008F5">
              <w:rPr>
                <w:rFonts w:hint="eastAsia"/>
                <w:color w:val="000000" w:themeColor="text1"/>
              </w:rPr>
              <w:t>不要</w:t>
            </w:r>
          </w:p>
        </w:tc>
      </w:tr>
      <w:tr w:rsidR="00E008F5" w:rsidRPr="00E008F5" w14:paraId="163E19B5" w14:textId="77777777" w:rsidTr="00045E96">
        <w:trPr>
          <w:cantSplit/>
          <w:trHeight w:hRule="exact" w:val="391"/>
          <w:jc w:val="center"/>
        </w:trPr>
        <w:tc>
          <w:tcPr>
            <w:tcW w:w="495" w:type="dxa"/>
            <w:vMerge/>
            <w:vAlign w:val="center"/>
          </w:tcPr>
          <w:p w14:paraId="39535C7B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4E0FBC77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4CBDFCA4" w14:textId="77777777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2F92107F" w14:textId="77777777"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315"/>
              </w:rPr>
              <w:t>納</w:t>
            </w:r>
            <w:r w:rsidRPr="00E008F5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2563" w:type="dxa"/>
            <w:vAlign w:val="center"/>
          </w:tcPr>
          <w:p w14:paraId="118FA7B7" w14:textId="6BD49BAE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  <w:r w:rsidR="00715119" w:rsidRPr="00633986">
              <w:rPr>
                <w:rFonts w:hint="eastAsia"/>
                <w:color w:val="FF0000"/>
              </w:rPr>
              <w:t>1週間に1回（金曜日）</w:t>
            </w:r>
          </w:p>
        </w:tc>
        <w:tc>
          <w:tcPr>
            <w:tcW w:w="1985" w:type="dxa"/>
            <w:gridSpan w:val="2"/>
            <w:vAlign w:val="center"/>
          </w:tcPr>
          <w:p w14:paraId="4F21C736" w14:textId="77777777"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その他の条件</w:t>
            </w:r>
          </w:p>
        </w:tc>
        <w:tc>
          <w:tcPr>
            <w:tcW w:w="3498" w:type="dxa"/>
            <w:gridSpan w:val="3"/>
            <w:vAlign w:val="center"/>
          </w:tcPr>
          <w:p w14:paraId="5DE43124" w14:textId="2A400F20"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  <w:r w:rsidR="00633986" w:rsidRPr="00633986">
              <w:rPr>
                <w:rFonts w:hint="eastAsia"/>
                <w:color w:val="FF0000"/>
              </w:rPr>
              <w:t>常時連絡を取ることができる方</w:t>
            </w:r>
          </w:p>
        </w:tc>
      </w:tr>
      <w:tr w:rsidR="00F0261D" w:rsidRPr="00E008F5" w14:paraId="0E2BD7C6" w14:textId="77777777" w:rsidTr="00045E96">
        <w:trPr>
          <w:cantSplit/>
          <w:trHeight w:hRule="exact" w:val="567"/>
          <w:jc w:val="center"/>
        </w:trPr>
        <w:tc>
          <w:tcPr>
            <w:tcW w:w="495" w:type="dxa"/>
            <w:vMerge/>
            <w:vAlign w:val="center"/>
          </w:tcPr>
          <w:p w14:paraId="4C8C401C" w14:textId="77777777" w:rsidR="00F0261D" w:rsidRPr="00E008F5" w:rsidRDefault="00F0261D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3B844E2F" w14:textId="77777777" w:rsidR="00F0261D" w:rsidRPr="00E008F5" w:rsidRDefault="00F0261D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5DB83D02" w14:textId="77777777" w:rsidR="00F0261D" w:rsidRPr="00E008F5" w:rsidRDefault="00F0261D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00097110" w14:textId="574AE4AA" w:rsidR="00F0261D" w:rsidRPr="00E008F5" w:rsidRDefault="00F0261D" w:rsidP="00F23DC2">
            <w:pPr>
              <w:spacing w:line="21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材料及び製品の運搬者</w:t>
            </w:r>
          </w:p>
        </w:tc>
        <w:tc>
          <w:tcPr>
            <w:tcW w:w="2563" w:type="dxa"/>
            <w:vAlign w:val="center"/>
          </w:tcPr>
          <w:p w14:paraId="7C03F7D9" w14:textId="26546368" w:rsidR="00F0261D" w:rsidRPr="00E008F5" w:rsidRDefault="00715119" w:rsidP="00F0261D">
            <w:pPr>
              <w:spacing w:line="210" w:lineRule="exact"/>
              <w:jc w:val="center"/>
              <w:rPr>
                <w:color w:val="000000" w:themeColor="text1"/>
              </w:rPr>
            </w:pPr>
            <w:r w:rsidRPr="00633986">
              <w:rPr>
                <w:rFonts w:hint="eastAsia"/>
                <w:color w:val="FF0000"/>
              </w:rPr>
              <w:t>☑</w:t>
            </w:r>
            <w:r w:rsidR="00F0261D">
              <w:rPr>
                <w:rFonts w:hint="eastAsia"/>
                <w:color w:val="000000" w:themeColor="text1"/>
              </w:rPr>
              <w:t>内職者　□事業所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3F4829BA" w14:textId="774AEA9A" w:rsidR="00F0261D" w:rsidRPr="00E008F5" w:rsidRDefault="00F0261D" w:rsidP="00F0261D">
            <w:pPr>
              <w:spacing w:line="21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3498" w:type="dxa"/>
            <w:gridSpan w:val="3"/>
            <w:vAlign w:val="center"/>
          </w:tcPr>
          <w:p w14:paraId="4E758994" w14:textId="77777777" w:rsidR="00F0261D" w:rsidRPr="00E008F5" w:rsidRDefault="00F0261D" w:rsidP="00F23DC2">
            <w:pPr>
              <w:spacing w:line="210" w:lineRule="exact"/>
              <w:rPr>
                <w:color w:val="000000" w:themeColor="text1"/>
              </w:rPr>
            </w:pPr>
          </w:p>
        </w:tc>
      </w:tr>
    </w:tbl>
    <w:p w14:paraId="430174B6" w14:textId="6F094B32" w:rsidR="00677005" w:rsidRPr="00E008F5" w:rsidRDefault="002F2706" w:rsidP="00B32DD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sectPr w:rsidR="00677005" w:rsidRPr="00E008F5" w:rsidSect="00B32DD9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B70A9" w14:textId="77777777" w:rsidR="00A502A3" w:rsidRDefault="00A502A3">
      <w:r>
        <w:separator/>
      </w:r>
    </w:p>
  </w:endnote>
  <w:endnote w:type="continuationSeparator" w:id="0">
    <w:p w14:paraId="3BD44732" w14:textId="77777777" w:rsidR="00A502A3" w:rsidRDefault="00A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00D7" w14:textId="77777777" w:rsidR="00A502A3" w:rsidRDefault="00A502A3">
      <w:r>
        <w:separator/>
      </w:r>
    </w:p>
  </w:footnote>
  <w:footnote w:type="continuationSeparator" w:id="0">
    <w:p w14:paraId="36092590" w14:textId="77777777" w:rsidR="00A502A3" w:rsidRDefault="00A5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131"/>
    <w:rsid w:val="00017BB8"/>
    <w:rsid w:val="0003188C"/>
    <w:rsid w:val="00045E96"/>
    <w:rsid w:val="00047930"/>
    <w:rsid w:val="000F0920"/>
    <w:rsid w:val="000F63C6"/>
    <w:rsid w:val="00121C80"/>
    <w:rsid w:val="00142DFC"/>
    <w:rsid w:val="001B3DF9"/>
    <w:rsid w:val="001B402D"/>
    <w:rsid w:val="001B7BF9"/>
    <w:rsid w:val="001D0997"/>
    <w:rsid w:val="001E4B92"/>
    <w:rsid w:val="001E7E33"/>
    <w:rsid w:val="00226BD1"/>
    <w:rsid w:val="00232A06"/>
    <w:rsid w:val="0026252A"/>
    <w:rsid w:val="002662A9"/>
    <w:rsid w:val="00297106"/>
    <w:rsid w:val="002A588E"/>
    <w:rsid w:val="002F2706"/>
    <w:rsid w:val="00300723"/>
    <w:rsid w:val="0031032E"/>
    <w:rsid w:val="003138A9"/>
    <w:rsid w:val="00331FCF"/>
    <w:rsid w:val="00333563"/>
    <w:rsid w:val="00392B3E"/>
    <w:rsid w:val="003E540C"/>
    <w:rsid w:val="0041217B"/>
    <w:rsid w:val="00427149"/>
    <w:rsid w:val="004705A4"/>
    <w:rsid w:val="00492AB9"/>
    <w:rsid w:val="004A5343"/>
    <w:rsid w:val="004C661B"/>
    <w:rsid w:val="004D3228"/>
    <w:rsid w:val="004D45C9"/>
    <w:rsid w:val="004D7166"/>
    <w:rsid w:val="005129B5"/>
    <w:rsid w:val="00515FEE"/>
    <w:rsid w:val="00516C87"/>
    <w:rsid w:val="00526E3D"/>
    <w:rsid w:val="005633A9"/>
    <w:rsid w:val="005C4611"/>
    <w:rsid w:val="005D070B"/>
    <w:rsid w:val="005D24E3"/>
    <w:rsid w:val="00626F42"/>
    <w:rsid w:val="00630BA9"/>
    <w:rsid w:val="00633986"/>
    <w:rsid w:val="00677005"/>
    <w:rsid w:val="00677A17"/>
    <w:rsid w:val="006B50A1"/>
    <w:rsid w:val="006D6846"/>
    <w:rsid w:val="006E0D54"/>
    <w:rsid w:val="006E224F"/>
    <w:rsid w:val="0071460B"/>
    <w:rsid w:val="00715119"/>
    <w:rsid w:val="00754BFD"/>
    <w:rsid w:val="007556D9"/>
    <w:rsid w:val="007627F7"/>
    <w:rsid w:val="0076429A"/>
    <w:rsid w:val="007729B2"/>
    <w:rsid w:val="007E5BCB"/>
    <w:rsid w:val="007E7136"/>
    <w:rsid w:val="008051F8"/>
    <w:rsid w:val="00813C35"/>
    <w:rsid w:val="008172A7"/>
    <w:rsid w:val="008254D3"/>
    <w:rsid w:val="0085374B"/>
    <w:rsid w:val="00857368"/>
    <w:rsid w:val="00874943"/>
    <w:rsid w:val="008D208E"/>
    <w:rsid w:val="008D4C85"/>
    <w:rsid w:val="00917663"/>
    <w:rsid w:val="009577A7"/>
    <w:rsid w:val="009637C4"/>
    <w:rsid w:val="00963CCA"/>
    <w:rsid w:val="00976EA2"/>
    <w:rsid w:val="00995B7C"/>
    <w:rsid w:val="009E6472"/>
    <w:rsid w:val="009F164B"/>
    <w:rsid w:val="009F5AF1"/>
    <w:rsid w:val="00A11905"/>
    <w:rsid w:val="00A40D97"/>
    <w:rsid w:val="00A502A3"/>
    <w:rsid w:val="00A508A2"/>
    <w:rsid w:val="00AA5A8E"/>
    <w:rsid w:val="00AC2C29"/>
    <w:rsid w:val="00AC52B2"/>
    <w:rsid w:val="00B1516E"/>
    <w:rsid w:val="00B32DD9"/>
    <w:rsid w:val="00B6183C"/>
    <w:rsid w:val="00B75969"/>
    <w:rsid w:val="00BC148F"/>
    <w:rsid w:val="00C2558B"/>
    <w:rsid w:val="00C60131"/>
    <w:rsid w:val="00C75A73"/>
    <w:rsid w:val="00CC6251"/>
    <w:rsid w:val="00CD76DE"/>
    <w:rsid w:val="00CE1345"/>
    <w:rsid w:val="00CE1503"/>
    <w:rsid w:val="00D71E2F"/>
    <w:rsid w:val="00D93722"/>
    <w:rsid w:val="00DC4397"/>
    <w:rsid w:val="00DE3A61"/>
    <w:rsid w:val="00E008F5"/>
    <w:rsid w:val="00E370D3"/>
    <w:rsid w:val="00E40EE2"/>
    <w:rsid w:val="00E72AB4"/>
    <w:rsid w:val="00EF5282"/>
    <w:rsid w:val="00F0261D"/>
    <w:rsid w:val="00F23DC2"/>
    <w:rsid w:val="00F24851"/>
    <w:rsid w:val="00F3069A"/>
    <w:rsid w:val="00F47951"/>
    <w:rsid w:val="00F531CC"/>
    <w:rsid w:val="00FA6CA2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368E7"/>
  <w15:docId w15:val="{F33CA4FE-05A8-4AD8-B66F-454A921E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7B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7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2717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横）.dot</Template>
  <TotalTime>182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高野 由都</cp:lastModifiedBy>
  <cp:revision>66</cp:revision>
  <cp:lastPrinted>2025-02-06T08:48:00Z</cp:lastPrinted>
  <dcterms:created xsi:type="dcterms:W3CDTF">2019-05-08T01:31:00Z</dcterms:created>
  <dcterms:modified xsi:type="dcterms:W3CDTF">2025-04-30T05:38:00Z</dcterms:modified>
</cp:coreProperties>
</file>